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AF" w:rsidRPr="00B21F7B" w:rsidRDefault="004B27EF">
      <w:pPr>
        <w:tabs>
          <w:tab w:val="right" w:pos="9820"/>
        </w:tabs>
        <w:spacing w:after="0"/>
        <w:rPr>
          <w:rFonts w:asciiTheme="minorHAnsi" w:hAnsiTheme="minorHAnsi"/>
        </w:rPr>
      </w:pPr>
      <w:r w:rsidRPr="00B21F7B">
        <w:rPr>
          <w:rFonts w:asciiTheme="minorHAnsi" w:hAnsiTheme="minorHAnsi"/>
        </w:rPr>
        <w:t xml:space="preserve"> </w:t>
      </w:r>
      <w:r w:rsidRPr="00B21F7B">
        <w:rPr>
          <w:rFonts w:asciiTheme="minorHAnsi" w:hAnsiTheme="minorHAnsi"/>
        </w:rPr>
        <w:tab/>
      </w:r>
    </w:p>
    <w:p w:rsidR="00CD21AF" w:rsidRPr="00B21F7B" w:rsidRDefault="004B27EF">
      <w:pPr>
        <w:spacing w:after="0"/>
        <w:rPr>
          <w:rFonts w:asciiTheme="minorHAnsi" w:hAnsiTheme="minorHAnsi"/>
        </w:rPr>
      </w:pPr>
      <w:r w:rsidRPr="00B21F7B">
        <w:rPr>
          <w:rFonts w:asciiTheme="minorHAnsi" w:hAnsiTheme="minorHAnsi"/>
          <w:sz w:val="20"/>
        </w:rPr>
        <w:t xml:space="preserve"> </w:t>
      </w:r>
      <w:r w:rsidRPr="00B21F7B">
        <w:rPr>
          <w:rFonts w:asciiTheme="minorHAnsi" w:hAnsiTheme="minorHAnsi"/>
          <w:sz w:val="20"/>
        </w:rPr>
        <w:tab/>
      </w:r>
      <w:r w:rsidRPr="00B21F7B">
        <w:rPr>
          <w:rFonts w:asciiTheme="minorHAnsi" w:hAnsiTheme="minorHAnsi"/>
          <w:sz w:val="18"/>
        </w:rPr>
        <w:t xml:space="preserve"> </w:t>
      </w:r>
    </w:p>
    <w:p w:rsidR="00E4004C" w:rsidRDefault="004B27EF" w:rsidP="00E4004C">
      <w:pPr>
        <w:spacing w:after="240" w:line="240" w:lineRule="auto"/>
        <w:rPr>
          <w:rFonts w:asciiTheme="minorHAnsi" w:hAnsiTheme="minorHAnsi"/>
        </w:rPr>
      </w:pPr>
      <w:r w:rsidRPr="00B21F7B">
        <w:rPr>
          <w:rFonts w:asciiTheme="minorHAnsi" w:hAnsiTheme="minorHAnsi"/>
          <w:sz w:val="16"/>
        </w:rPr>
        <w:t xml:space="preserve"> </w:t>
      </w:r>
      <w:r w:rsidR="00E4004C">
        <w:rPr>
          <w:rFonts w:asciiTheme="minorHAnsi" w:hAnsiTheme="minorHAnsi"/>
          <w:b/>
          <w:sz w:val="32"/>
          <w:szCs w:val="32"/>
        </w:rPr>
        <w:t>Gesuch</w:t>
      </w:r>
      <w:r w:rsidR="00E4004C">
        <w:rPr>
          <w:rFonts w:asciiTheme="minorHAnsi" w:hAnsiTheme="minorHAnsi"/>
          <w:b/>
          <w:sz w:val="32"/>
          <w:szCs w:val="32"/>
        </w:rPr>
        <w:br/>
      </w:r>
      <w:r w:rsidR="009A6626" w:rsidRPr="00E4004C">
        <w:rPr>
          <w:rFonts w:asciiTheme="minorHAnsi" w:hAnsiTheme="minorHAnsi"/>
          <w:b/>
          <w:sz w:val="32"/>
          <w:szCs w:val="32"/>
        </w:rPr>
        <w:t>um Kostenbeitrag an Elte</w:t>
      </w:r>
      <w:r w:rsidR="00BE03AE" w:rsidRPr="00E4004C">
        <w:rPr>
          <w:rFonts w:asciiTheme="minorHAnsi" w:hAnsiTheme="minorHAnsi"/>
          <w:b/>
          <w:sz w:val="32"/>
          <w:szCs w:val="32"/>
        </w:rPr>
        <w:t xml:space="preserve">rnbeitrag für Schulgelder (Kochen, etc.) </w:t>
      </w:r>
    </w:p>
    <w:p w:rsidR="00CD21AF" w:rsidRDefault="004B27EF" w:rsidP="00E4004C">
      <w:pPr>
        <w:spacing w:after="0" w:line="240" w:lineRule="auto"/>
        <w:rPr>
          <w:rFonts w:asciiTheme="minorHAnsi" w:hAnsiTheme="minorHAnsi"/>
        </w:rPr>
      </w:pPr>
      <w:r w:rsidRPr="00E4004C">
        <w:rPr>
          <w:rFonts w:asciiTheme="minorHAnsi" w:hAnsiTheme="minorHAnsi"/>
        </w:rPr>
        <w:t xml:space="preserve">Die Stadtverwaltung Buchs kann auf ein Gesuch hin Beiträge an Schulgelder der Schulkinder leisten. </w:t>
      </w:r>
    </w:p>
    <w:p w:rsidR="00E4004C" w:rsidRPr="00B21F7B" w:rsidRDefault="00E4004C" w:rsidP="00E4004C">
      <w:pPr>
        <w:spacing w:after="0" w:line="240" w:lineRule="auto"/>
        <w:rPr>
          <w:rFonts w:asciiTheme="minorHAnsi" w:hAnsiTheme="minorHAnsi"/>
        </w:rPr>
      </w:pPr>
    </w:p>
    <w:p w:rsidR="00E4004C" w:rsidRPr="00E4004C" w:rsidRDefault="004B27EF" w:rsidP="00E4004C">
      <w:pPr>
        <w:pStyle w:val="berschrift1"/>
        <w:pBdr>
          <w:right w:val="single" w:sz="4" w:space="4" w:color="000000"/>
        </w:pBdr>
        <w:spacing w:after="379"/>
        <w:ind w:left="227" w:hanging="242"/>
        <w:rPr>
          <w:rFonts w:asciiTheme="minorHAnsi" w:hAnsiTheme="minorHAnsi"/>
        </w:rPr>
      </w:pPr>
      <w:r w:rsidRPr="00B21F7B">
        <w:rPr>
          <w:rFonts w:asciiTheme="minorHAnsi" w:hAnsiTheme="minorHAnsi"/>
        </w:rPr>
        <w:t xml:space="preserve">Gesuchstellerin / Gesuchsteller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3"/>
        <w:gridCol w:w="2957"/>
        <w:gridCol w:w="1040"/>
        <w:gridCol w:w="3510"/>
      </w:tblGrid>
      <w:tr w:rsidR="00E4004C" w:rsidTr="003B043D">
        <w:trPr>
          <w:trHeight w:val="454"/>
        </w:trPr>
        <w:tc>
          <w:tcPr>
            <w:tcW w:w="1555" w:type="dxa"/>
            <w:vAlign w:val="center"/>
          </w:tcPr>
          <w:p w:rsidR="00E4004C" w:rsidRDefault="00E4004C" w:rsidP="003B043D">
            <w:r>
              <w:t>Name (Eltern)</w:t>
            </w:r>
          </w:p>
        </w:tc>
        <w:sdt>
          <w:sdtPr>
            <w:id w:val="-1509982886"/>
            <w:placeholder>
              <w:docPart w:val="7E3F1A9AF8EC48BCB84A26BF6EE7CD1E"/>
            </w:placeholder>
            <w:showingPlcHdr/>
          </w:sdtPr>
          <w:sdtEndPr/>
          <w:sdtContent>
            <w:tc>
              <w:tcPr>
                <w:tcW w:w="2975" w:type="dxa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Name Eltern</w:t>
                </w:r>
              </w:p>
            </w:tc>
          </w:sdtContent>
        </w:sdt>
        <w:tc>
          <w:tcPr>
            <w:tcW w:w="999" w:type="dxa"/>
            <w:vAlign w:val="center"/>
          </w:tcPr>
          <w:p w:rsidR="00E4004C" w:rsidRDefault="00E4004C" w:rsidP="003B043D">
            <w:r>
              <w:t>Vorname</w:t>
            </w:r>
          </w:p>
        </w:tc>
        <w:sdt>
          <w:sdtPr>
            <w:id w:val="401255378"/>
            <w:placeholder>
              <w:docPart w:val="8E0D7C44AE3A4D1AB17A4044D6DF9269"/>
            </w:placeholder>
            <w:showingPlcHdr/>
          </w:sdtPr>
          <w:sdtEndPr/>
          <w:sdtContent>
            <w:tc>
              <w:tcPr>
                <w:tcW w:w="3531" w:type="dxa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Vorname Eltern</w:t>
                </w:r>
              </w:p>
            </w:tc>
          </w:sdtContent>
        </w:sdt>
      </w:tr>
      <w:tr w:rsidR="00E4004C" w:rsidTr="003B043D">
        <w:trPr>
          <w:trHeight w:val="454"/>
        </w:trPr>
        <w:tc>
          <w:tcPr>
            <w:tcW w:w="1555" w:type="dxa"/>
            <w:vAlign w:val="center"/>
          </w:tcPr>
          <w:p w:rsidR="00E4004C" w:rsidRDefault="00E4004C" w:rsidP="003B043D">
            <w:r>
              <w:t>Adresse</w:t>
            </w:r>
          </w:p>
        </w:tc>
        <w:sdt>
          <w:sdtPr>
            <w:id w:val="-251819147"/>
            <w:placeholder>
              <w:docPart w:val="98EC397DAE904D37A658D13F33411FDF"/>
            </w:placeholder>
            <w:showingPlcHdr/>
          </w:sdtPr>
          <w:sdtEndPr/>
          <w:sdtContent>
            <w:tc>
              <w:tcPr>
                <w:tcW w:w="2975" w:type="dxa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Adresse</w:t>
                </w:r>
              </w:p>
            </w:tc>
          </w:sdtContent>
        </w:sdt>
        <w:tc>
          <w:tcPr>
            <w:tcW w:w="999" w:type="dxa"/>
            <w:vAlign w:val="center"/>
          </w:tcPr>
          <w:p w:rsidR="00E4004C" w:rsidRDefault="00E4004C" w:rsidP="003B043D">
            <w:r>
              <w:t xml:space="preserve">PLZ, Ort </w:t>
            </w:r>
          </w:p>
        </w:tc>
        <w:sdt>
          <w:sdtPr>
            <w:rPr>
              <w:vanish/>
            </w:rPr>
            <w:id w:val="1391310557"/>
            <w:placeholder>
              <w:docPart w:val="3E7D595DD2D34A7CBEDA2BCB64675A51"/>
            </w:placeholder>
            <w:showingPlcHdr/>
          </w:sdtPr>
          <w:sdtEndPr/>
          <w:sdtContent>
            <w:tc>
              <w:tcPr>
                <w:tcW w:w="3531" w:type="dxa"/>
                <w:vAlign w:val="center"/>
              </w:tcPr>
              <w:p w:rsidR="00E4004C" w:rsidRPr="006D2690" w:rsidRDefault="00E4004C" w:rsidP="003B043D">
                <w:pPr>
                  <w:rPr>
                    <w:vanish/>
                  </w:rPr>
                </w:pPr>
                <w:r w:rsidRPr="006D2690">
                  <w:rPr>
                    <w:rStyle w:val="Platzhaltertext"/>
                    <w:vanish/>
                  </w:rPr>
                  <w:t>PLZ, Ort</w:t>
                </w:r>
              </w:p>
            </w:tc>
          </w:sdtContent>
        </w:sdt>
      </w:tr>
      <w:tr w:rsidR="00E4004C" w:rsidTr="003B043D">
        <w:trPr>
          <w:trHeight w:val="454"/>
        </w:trPr>
        <w:tc>
          <w:tcPr>
            <w:tcW w:w="1555" w:type="dxa"/>
            <w:vAlign w:val="center"/>
          </w:tcPr>
          <w:p w:rsidR="00E4004C" w:rsidRDefault="00E4004C" w:rsidP="003B043D">
            <w:r>
              <w:t>Telefon</w:t>
            </w:r>
            <w:r w:rsidR="00936415">
              <w:t xml:space="preserve"> Privat</w:t>
            </w:r>
          </w:p>
        </w:tc>
        <w:tc>
          <w:tcPr>
            <w:tcW w:w="2975" w:type="dxa"/>
            <w:vAlign w:val="center"/>
          </w:tcPr>
          <w:p w:rsidR="00E4004C" w:rsidRDefault="00CD6482" w:rsidP="003B043D">
            <w:sdt>
              <w:sdtPr>
                <w:id w:val="-1433821649"/>
                <w:placeholder>
                  <w:docPart w:val="388C0742651D419AA8B4DA02C715BD5D"/>
                </w:placeholder>
                <w:showingPlcHdr/>
              </w:sdtPr>
              <w:sdtEndPr/>
              <w:sdtContent>
                <w:r w:rsidR="00E4004C" w:rsidRPr="006D2690">
                  <w:rPr>
                    <w:rStyle w:val="Platzhaltertext"/>
                    <w:vanish/>
                  </w:rPr>
                  <w:t>Telefonnummer</w:t>
                </w:r>
              </w:sdtContent>
            </w:sdt>
          </w:p>
        </w:tc>
        <w:tc>
          <w:tcPr>
            <w:tcW w:w="4530" w:type="dxa"/>
            <w:gridSpan w:val="2"/>
            <w:vAlign w:val="center"/>
          </w:tcPr>
          <w:p w:rsidR="00E4004C" w:rsidRDefault="00E4004C" w:rsidP="003B043D">
            <w:r>
              <w:t xml:space="preserve">Mobile </w:t>
            </w:r>
            <w:sdt>
              <w:sdtPr>
                <w:id w:val="57986531"/>
                <w:placeholder>
                  <w:docPart w:val="E2B9DA879B3F4AB891287070A078B094"/>
                </w:placeholder>
                <w:showingPlcHdr/>
              </w:sdtPr>
              <w:sdtEndPr/>
              <w:sdtContent>
                <w:r w:rsidRPr="006D2690">
                  <w:rPr>
                    <w:rStyle w:val="Platzhaltertext"/>
                    <w:vanish/>
                  </w:rPr>
                  <w:t>Mobilenummer</w:t>
                </w:r>
              </w:sdtContent>
            </w:sdt>
          </w:p>
        </w:tc>
      </w:tr>
      <w:tr w:rsidR="00E4004C" w:rsidTr="003B043D">
        <w:trPr>
          <w:trHeight w:val="454"/>
        </w:trPr>
        <w:tc>
          <w:tcPr>
            <w:tcW w:w="1555" w:type="dxa"/>
            <w:vAlign w:val="center"/>
          </w:tcPr>
          <w:p w:rsidR="00E4004C" w:rsidRDefault="00E4004C" w:rsidP="003B043D">
            <w:r>
              <w:t>E-Mailadresse</w:t>
            </w:r>
          </w:p>
        </w:tc>
        <w:sdt>
          <w:sdtPr>
            <w:id w:val="-391425701"/>
            <w:placeholder>
              <w:docPart w:val="640245F6EEFE4B6890DB8210C928E020"/>
            </w:placeholder>
            <w:showingPlcHdr/>
          </w:sdtPr>
          <w:sdtEndPr/>
          <w:sdtContent>
            <w:tc>
              <w:tcPr>
                <w:tcW w:w="7505" w:type="dxa"/>
                <w:gridSpan w:val="3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E-Mailadresse</w:t>
                </w:r>
              </w:p>
            </w:tc>
          </w:sdtContent>
        </w:sdt>
      </w:tr>
    </w:tbl>
    <w:p w:rsidR="00E4004C" w:rsidRDefault="00E4004C" w:rsidP="00E400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852"/>
        <w:gridCol w:w="188"/>
        <w:gridCol w:w="3490"/>
      </w:tblGrid>
      <w:tr w:rsidR="00E4004C" w:rsidTr="003B043D">
        <w:trPr>
          <w:trHeight w:val="454"/>
        </w:trPr>
        <w:tc>
          <w:tcPr>
            <w:tcW w:w="1980" w:type="dxa"/>
            <w:vAlign w:val="center"/>
          </w:tcPr>
          <w:p w:rsidR="00E4004C" w:rsidRDefault="00E4004C" w:rsidP="003B043D">
            <w:r>
              <w:t>Name (Schüler/in</w:t>
            </w:r>
          </w:p>
        </w:tc>
        <w:sdt>
          <w:sdtPr>
            <w:id w:val="1586028071"/>
            <w:placeholder>
              <w:docPart w:val="5E70608770F347B387673078CD2D3F94"/>
            </w:placeholder>
            <w:showingPlcHdr/>
          </w:sdtPr>
          <w:sdtEndPr/>
          <w:sdtContent>
            <w:tc>
              <w:tcPr>
                <w:tcW w:w="2550" w:type="dxa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Name Schüler/in</w:t>
                </w:r>
              </w:p>
            </w:tc>
          </w:sdtContent>
        </w:sdt>
        <w:tc>
          <w:tcPr>
            <w:tcW w:w="1040" w:type="dxa"/>
            <w:gridSpan w:val="2"/>
            <w:vAlign w:val="center"/>
          </w:tcPr>
          <w:p w:rsidR="00E4004C" w:rsidRDefault="00E4004C" w:rsidP="003B043D">
            <w:r>
              <w:t>Vorname</w:t>
            </w:r>
          </w:p>
        </w:tc>
        <w:sdt>
          <w:sdtPr>
            <w:id w:val="-451862808"/>
            <w:placeholder>
              <w:docPart w:val="16303023C2914FE6A37AC5161266F843"/>
            </w:placeholder>
            <w:showingPlcHdr/>
          </w:sdtPr>
          <w:sdtEndPr/>
          <w:sdtContent>
            <w:tc>
              <w:tcPr>
                <w:tcW w:w="3490" w:type="dxa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Vorname Schüler/in</w:t>
                </w:r>
              </w:p>
            </w:tc>
          </w:sdtContent>
        </w:sdt>
      </w:tr>
      <w:tr w:rsidR="00E4004C" w:rsidTr="003B043D">
        <w:trPr>
          <w:trHeight w:val="454"/>
        </w:trPr>
        <w:tc>
          <w:tcPr>
            <w:tcW w:w="1980" w:type="dxa"/>
            <w:vAlign w:val="center"/>
          </w:tcPr>
          <w:p w:rsidR="00E4004C" w:rsidRDefault="00E4004C" w:rsidP="003B043D">
            <w:r>
              <w:t>Geburtsdatum</w:t>
            </w:r>
          </w:p>
        </w:tc>
        <w:sdt>
          <w:sdtPr>
            <w:id w:val="-125089571"/>
            <w:placeholder>
              <w:docPart w:val="9D3E891DD9314B568C3778F4A5CD5374"/>
            </w:placeholder>
            <w:showingPlcHdr/>
          </w:sdtPr>
          <w:sdtEndPr/>
          <w:sdtContent>
            <w:tc>
              <w:tcPr>
                <w:tcW w:w="7080" w:type="dxa"/>
                <w:gridSpan w:val="4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Datum eintragen</w:t>
                </w:r>
              </w:p>
            </w:tc>
          </w:sdtContent>
        </w:sdt>
      </w:tr>
      <w:tr w:rsidR="00E4004C" w:rsidTr="003B043D">
        <w:trPr>
          <w:trHeight w:val="454"/>
        </w:trPr>
        <w:tc>
          <w:tcPr>
            <w:tcW w:w="1980" w:type="dxa"/>
            <w:vAlign w:val="center"/>
          </w:tcPr>
          <w:p w:rsidR="00E4004C" w:rsidRDefault="00E4004C" w:rsidP="003B043D">
            <w:r>
              <w:t>Schulhaus</w:t>
            </w:r>
          </w:p>
        </w:tc>
        <w:sdt>
          <w:sdtPr>
            <w:rPr>
              <w:lang w:val="de-DE"/>
            </w:rPr>
            <w:id w:val="2008169553"/>
            <w:placeholder>
              <w:docPart w:val="44D25D6005B3494C866A72A1C0ACDBDA"/>
            </w:placeholder>
            <w:showingPlcHdr/>
            <w:dropDownList>
              <w:listItem w:value="Wählen Sie ein Element aus."/>
              <w:listItem w:displayText="Kiga Altendorf" w:value="Kiga Altendorf"/>
              <w:listItem w:displayText="Kiga Birkenau" w:value="Kiga Birkenau"/>
              <w:listItem w:displayText="Kiga Flös" w:value="Kiga Flös"/>
              <w:listItem w:displayText="Kiga Grof I" w:value="Kiga Grof I"/>
              <w:listItem w:displayText="Kiga Grof II" w:value="Kiga Grof II"/>
              <w:listItem w:displayText="Kiga Hanfland I" w:value="Kiga Hanfland I"/>
              <w:listItem w:displayText="Kiga Hanfland II" w:value="Kiga Hanfland II"/>
              <w:listItem w:displayText="Kiga Hanfland III" w:value="Kiga Hanfland III"/>
              <w:listItem w:displayText="Kiga Hanfland IV" w:value="Kiga Hanfland IV"/>
              <w:listItem w:displayText="Kiga Kappeli" w:value="Kiga Kappeli"/>
              <w:listItem w:displayText="Kiga RäfisI" w:value="Kiga RäfisI"/>
              <w:listItem w:displayText="Kiga Räfis II" w:value="Kiga Räfis II"/>
              <w:listItem w:displayText="Kiga Räfis III" w:value="Kiga Räfis III"/>
              <w:listItem w:displayText="Buchserbach" w:value="Buchserbach"/>
              <w:listItem w:displayText="Grof" w:value="Grof"/>
              <w:listItem w:displayText="Hanfland" w:value="Hanfland"/>
              <w:listItem w:displayText="Kappeli" w:value="Kappeli"/>
              <w:listItem w:displayText="Räfis" w:value="Räfis"/>
              <w:listItem w:displayText="OZ Flös" w:value="OZ Flös"/>
              <w:listItem w:displayText="OZ Grof" w:value="OZ Grof"/>
            </w:dropDownList>
          </w:sdtPr>
          <w:sdtEndPr/>
          <w:sdtContent>
            <w:tc>
              <w:tcPr>
                <w:tcW w:w="2550" w:type="dxa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Schulhaus wählen</w:t>
                </w:r>
              </w:p>
            </w:tc>
          </w:sdtContent>
        </w:sdt>
        <w:tc>
          <w:tcPr>
            <w:tcW w:w="852" w:type="dxa"/>
            <w:vAlign w:val="center"/>
          </w:tcPr>
          <w:p w:rsidR="00E4004C" w:rsidRDefault="00E4004C" w:rsidP="003B043D">
            <w:r>
              <w:t>Klasse</w:t>
            </w:r>
          </w:p>
        </w:tc>
        <w:sdt>
          <w:sdtPr>
            <w:rPr>
              <w:lang w:val="de-DE"/>
            </w:rPr>
            <w:id w:val="105235981"/>
            <w:placeholder>
              <w:docPart w:val="B0ADCBAB2CB64320BDE5E6A41C45DDA1"/>
            </w:placeholder>
            <w:showingPlcHdr/>
            <w:dropDownList>
              <w:listItem w:value="Wählen Sie ein Element aus."/>
              <w:listItem w:displayText="Kindergarten" w:value="Kindergarten"/>
              <w:listItem w:displayText="1. EK" w:value="1. EK"/>
              <w:listItem w:displayText="2. EK" w:value="2. EK"/>
              <w:listItem w:displayText="1. Klasse" w:value="1. Klasse"/>
              <w:listItem w:displayText="2. Klasse" w:value="2. Klasse"/>
              <w:listItem w:displayText="3. Klasse" w:value="3. Klasse"/>
              <w:listItem w:displayText="4. Klasse" w:value="4. Klasse"/>
              <w:listItem w:displayText="5. Klasse" w:value="5. Klasse"/>
              <w:listItem w:displayText="6. Klasse" w:value="6. Klasse"/>
              <w:listItem w:displayText="1. Sekundarklasse" w:value="1. Sekundarklasse"/>
              <w:listItem w:displayText="2. Sekundarklasse" w:value="2. Sekundarklasse"/>
              <w:listItem w:displayText="3. Sekundarklasse" w:value="3. Sekundarklasse"/>
              <w:listItem w:displayText="1. Realklasse" w:value="1. Realklasse"/>
              <w:listItem w:displayText="2. Realklasse" w:value="2. Realklasse"/>
              <w:listItem w:displayText="3. Realklasse" w:value="3. Realklasse"/>
              <w:listItem w:displayText="KK US" w:value="KK US"/>
              <w:listItem w:displayText="KK MS" w:value="KK MS"/>
              <w:listItem w:displayText="KK OS" w:value="KK OS"/>
              <w:listItem w:displayText="Werkjahr" w:value="Werkjahr"/>
            </w:dropDownList>
          </w:sdtPr>
          <w:sdtEndPr/>
          <w:sdtContent>
            <w:tc>
              <w:tcPr>
                <w:tcW w:w="3678" w:type="dxa"/>
                <w:gridSpan w:val="2"/>
                <w:vAlign w:val="center"/>
              </w:tcPr>
              <w:p w:rsidR="00E4004C" w:rsidRDefault="00E4004C" w:rsidP="003B043D">
                <w:r w:rsidRPr="006D2690">
                  <w:rPr>
                    <w:rStyle w:val="Platzhaltertext"/>
                    <w:vanish/>
                  </w:rPr>
                  <w:t>Klasse auswählen</w:t>
                </w:r>
              </w:p>
            </w:tc>
          </w:sdtContent>
        </w:sdt>
      </w:tr>
      <w:tr w:rsidR="00E4004C" w:rsidTr="0063382B">
        <w:trPr>
          <w:trHeight w:val="454"/>
        </w:trPr>
        <w:tc>
          <w:tcPr>
            <w:tcW w:w="1980" w:type="dxa"/>
            <w:vAlign w:val="center"/>
          </w:tcPr>
          <w:p w:rsidR="00E4004C" w:rsidRDefault="00E4004C" w:rsidP="003B043D">
            <w:r>
              <w:t>Schulangebot</w:t>
            </w:r>
          </w:p>
        </w:tc>
        <w:sdt>
          <w:sdtPr>
            <w:rPr>
              <w:lang w:val="de-DE"/>
            </w:rPr>
            <w:id w:val="504481973"/>
            <w:placeholder>
              <w:docPart w:val="D46D26E2949C4D1395C55637A08CEDCC"/>
            </w:placeholder>
            <w:showingPlcHdr/>
          </w:sdtPr>
          <w:sdtEndPr/>
          <w:sdtContent>
            <w:tc>
              <w:tcPr>
                <w:tcW w:w="7080" w:type="dxa"/>
                <w:gridSpan w:val="4"/>
                <w:vAlign w:val="center"/>
              </w:tcPr>
              <w:p w:rsidR="00E4004C" w:rsidRDefault="00E4004C" w:rsidP="003B043D">
                <w:pPr>
                  <w:rPr>
                    <w:lang w:val="de-DE"/>
                  </w:rPr>
                </w:pPr>
                <w:r w:rsidRPr="006D2690">
                  <w:rPr>
                    <w:rStyle w:val="Platzhaltertext"/>
                    <w:vanish/>
                  </w:rPr>
                  <w:t>Schulangebot</w:t>
                </w:r>
              </w:p>
            </w:tc>
          </w:sdtContent>
        </w:sdt>
      </w:tr>
    </w:tbl>
    <w:p w:rsidR="00CD21AF" w:rsidRPr="00B21F7B" w:rsidRDefault="00CD21AF">
      <w:pPr>
        <w:tabs>
          <w:tab w:val="center" w:pos="653"/>
          <w:tab w:val="center" w:pos="5760"/>
        </w:tabs>
        <w:spacing w:after="5" w:line="250" w:lineRule="auto"/>
        <w:rPr>
          <w:rFonts w:asciiTheme="minorHAnsi" w:hAnsiTheme="minorHAnsi"/>
        </w:rPr>
      </w:pPr>
    </w:p>
    <w:p w:rsidR="00CD21AF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CD21AF" w:rsidRPr="00B21F7B" w:rsidRDefault="004B27EF">
      <w:pPr>
        <w:spacing w:after="5" w:line="250" w:lineRule="auto"/>
        <w:ind w:left="31" w:hanging="10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Da die Schulgeldkosten unseres Kindes für uns eine starke finanzielle Belastung sind, ersuchen wir die Stadtverwaltung Buchs um eine Kostenbeteiligung. </w:t>
      </w:r>
    </w:p>
    <w:p w:rsidR="00CD21AF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CD21AF" w:rsidRPr="00B21F7B" w:rsidRDefault="004B27EF">
      <w:pPr>
        <w:spacing w:after="5" w:line="250" w:lineRule="auto"/>
        <w:ind w:left="31" w:hanging="10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Wir ermächtigen das örtliche Steueramt hiermit, zur Beurteilung des Gesuches die Steuerfaktoren bekannt zu geben (zur Ermittlung des Beitragssatzes gemäss Punkt 3). </w:t>
      </w:r>
    </w:p>
    <w:p w:rsidR="00CD21AF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CD21AF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CD21AF" w:rsidRPr="00B21F7B" w:rsidRDefault="00316198" w:rsidP="00F978D1">
      <w:pPr>
        <w:tabs>
          <w:tab w:val="right" w:pos="9214"/>
        </w:tabs>
        <w:spacing w:after="0"/>
        <w:ind w:left="3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D21AF" w:rsidRPr="00B21F7B" w:rsidRDefault="00B21F7B">
      <w:pPr>
        <w:pStyle w:val="berschrift1"/>
        <w:ind w:left="227" w:hanging="242"/>
        <w:rPr>
          <w:rFonts w:asciiTheme="minorHAnsi" w:hAnsiTheme="minorHAnsi"/>
        </w:rPr>
      </w:pPr>
      <w:r>
        <w:rPr>
          <w:rFonts w:asciiTheme="minorHAnsi" w:hAnsiTheme="minorHAnsi"/>
        </w:rPr>
        <w:t>Sc</w:t>
      </w:r>
      <w:r w:rsidR="00472130">
        <w:rPr>
          <w:rFonts w:asciiTheme="minorHAnsi" w:hAnsiTheme="minorHAnsi"/>
        </w:rPr>
        <w:t>hulgeldk</w:t>
      </w:r>
      <w:r w:rsidR="004B27EF" w:rsidRPr="00B21F7B">
        <w:rPr>
          <w:rFonts w:asciiTheme="minorHAnsi" w:hAnsiTheme="minorHAnsi"/>
        </w:rPr>
        <w:t xml:space="preserve">osten  </w:t>
      </w:r>
    </w:p>
    <w:p w:rsidR="00CD21AF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CD21AF" w:rsidRPr="00B21F7B" w:rsidRDefault="004B27EF">
      <w:pPr>
        <w:spacing w:after="5" w:line="250" w:lineRule="auto"/>
        <w:ind w:left="31" w:hanging="10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Die Rechnung und Quittung der </w:t>
      </w:r>
      <w:r w:rsidRPr="00B21F7B">
        <w:rPr>
          <w:rFonts w:asciiTheme="minorHAnsi" w:hAnsiTheme="minorHAnsi"/>
          <w:sz w:val="24"/>
          <w:u w:val="single" w:color="000000"/>
        </w:rPr>
        <w:t>bezahlten</w:t>
      </w:r>
      <w:r w:rsidR="00E4004C">
        <w:rPr>
          <w:rFonts w:asciiTheme="minorHAnsi" w:hAnsiTheme="minorHAnsi"/>
          <w:sz w:val="24"/>
        </w:rPr>
        <w:t xml:space="preserve"> Schulgeldkosten</w:t>
      </w:r>
      <w:r w:rsidRPr="00B21F7B">
        <w:rPr>
          <w:rFonts w:asciiTheme="minorHAnsi" w:hAnsiTheme="minorHAnsi"/>
          <w:sz w:val="24"/>
        </w:rPr>
        <w:t xml:space="preserve"> muss beigelegt werden. </w:t>
      </w:r>
    </w:p>
    <w:p w:rsidR="00CD21AF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E4004C" w:rsidRPr="00B21F7B" w:rsidRDefault="004B27EF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tbl>
      <w:tblPr>
        <w:tblStyle w:val="Tabellenraster"/>
        <w:tblW w:w="0" w:type="auto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2937"/>
      </w:tblGrid>
      <w:tr w:rsidR="00E4004C" w:rsidTr="003B043D">
        <w:trPr>
          <w:trHeight w:val="567"/>
        </w:trPr>
        <w:tc>
          <w:tcPr>
            <w:tcW w:w="6097" w:type="dxa"/>
            <w:vAlign w:val="center"/>
          </w:tcPr>
          <w:p w:rsidR="00E4004C" w:rsidRDefault="00E4004C" w:rsidP="003B043D">
            <w:pPr>
              <w:spacing w:after="7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Schulgeldkosten </w:t>
            </w:r>
          </w:p>
        </w:tc>
        <w:tc>
          <w:tcPr>
            <w:tcW w:w="2937" w:type="dxa"/>
            <w:tcBorders>
              <w:bottom w:val="double" w:sz="4" w:space="0" w:color="auto"/>
            </w:tcBorders>
            <w:vAlign w:val="center"/>
          </w:tcPr>
          <w:p w:rsidR="00E4004C" w:rsidRDefault="00E4004C" w:rsidP="003B043D">
            <w:pPr>
              <w:spacing w:after="7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CHF</w:t>
            </w:r>
          </w:p>
        </w:tc>
      </w:tr>
    </w:tbl>
    <w:p w:rsidR="00CD21AF" w:rsidRPr="00B21F7B" w:rsidRDefault="00CD21AF">
      <w:pPr>
        <w:spacing w:after="0"/>
        <w:ind w:left="36"/>
        <w:rPr>
          <w:rFonts w:asciiTheme="minorHAnsi" w:hAnsiTheme="minorHAnsi"/>
        </w:rPr>
      </w:pPr>
    </w:p>
    <w:p w:rsidR="00CD21AF" w:rsidRPr="00B21F7B" w:rsidRDefault="004B27EF">
      <w:pPr>
        <w:spacing w:after="78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CD21AF" w:rsidRPr="00B21F7B" w:rsidRDefault="00CD21AF" w:rsidP="00E4004C">
      <w:pPr>
        <w:spacing w:after="48"/>
        <w:rPr>
          <w:rFonts w:asciiTheme="minorHAnsi" w:hAnsiTheme="minorHAnsi"/>
        </w:rPr>
      </w:pPr>
    </w:p>
    <w:p w:rsidR="00E4004C" w:rsidRDefault="00E4004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  <w:bookmarkStart w:id="0" w:name="_GoBack"/>
      <w:bookmarkEnd w:id="0"/>
    </w:p>
    <w:p w:rsidR="00CD21AF" w:rsidRPr="00B21F7B" w:rsidRDefault="004B27EF" w:rsidP="00E4004C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b/>
          <w:sz w:val="24"/>
        </w:rPr>
        <w:lastRenderedPageBreak/>
        <w:t xml:space="preserve">Der Stadtverwaltungsbeitrag kann überwiesen werden auf: </w:t>
      </w:r>
    </w:p>
    <w:p w:rsidR="00CD21AF" w:rsidRDefault="00CD21AF">
      <w:pPr>
        <w:spacing w:after="0"/>
        <w:ind w:left="36"/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4004C" w:rsidTr="003B043D">
        <w:trPr>
          <w:trHeight w:val="45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4004C" w:rsidRDefault="00E4004C" w:rsidP="003B043D">
            <w:pPr>
              <w:spacing w:after="61" w:line="25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</w:rPr>
              <w:t>PC-Konto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E4004C" w:rsidRDefault="00CD6482" w:rsidP="003B043D">
            <w:pPr>
              <w:spacing w:after="61" w:line="25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30346995"/>
                <w:placeholder>
                  <w:docPart w:val="F318C74E8F764FCB9CA5BA808DDFF69F"/>
                </w:placeholder>
                <w:showingPlcHdr/>
              </w:sdtPr>
              <w:sdtEndPr/>
              <w:sdtContent>
                <w:r w:rsidR="00E4004C" w:rsidRPr="006D2690">
                  <w:rPr>
                    <w:rStyle w:val="Platzhaltertext"/>
                    <w:vanish/>
                  </w:rPr>
                  <w:t>Postkonto</w:t>
                </w:r>
              </w:sdtContent>
            </w:sdt>
          </w:p>
        </w:tc>
      </w:tr>
      <w:tr w:rsidR="00E4004C" w:rsidTr="003B043D"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04C" w:rsidRDefault="00E4004C" w:rsidP="003B043D">
            <w:pPr>
              <w:spacing w:after="61" w:line="25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oder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4004C" w:rsidRDefault="00E4004C" w:rsidP="003B043D">
            <w:pPr>
              <w:spacing w:after="61" w:line="250" w:lineRule="auto"/>
              <w:rPr>
                <w:rFonts w:asciiTheme="minorHAnsi" w:hAnsiTheme="minorHAnsi"/>
              </w:rPr>
            </w:pPr>
          </w:p>
        </w:tc>
      </w:tr>
      <w:tr w:rsidR="00E4004C" w:rsidTr="003B043D">
        <w:trPr>
          <w:trHeight w:val="454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4004C" w:rsidRDefault="00E4004C" w:rsidP="003B043D">
            <w:pPr>
              <w:spacing w:after="61" w:line="25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Bankverbindung</w:t>
            </w: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:rsidR="00E4004C" w:rsidRDefault="00CD6482" w:rsidP="003B043D">
            <w:pPr>
              <w:spacing w:after="61" w:line="25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58437414"/>
                <w:placeholder>
                  <w:docPart w:val="AF266EBE336A4252BBD1749CCC1F5594"/>
                </w:placeholder>
                <w:showingPlcHdr/>
              </w:sdtPr>
              <w:sdtEndPr/>
              <w:sdtContent>
                <w:r w:rsidR="00E4004C" w:rsidRPr="006D2690">
                  <w:rPr>
                    <w:rStyle w:val="Platzhaltertext"/>
                    <w:vanish/>
                  </w:rPr>
                  <w:t>Bankverbindung</w:t>
                </w:r>
              </w:sdtContent>
            </w:sdt>
          </w:p>
        </w:tc>
      </w:tr>
    </w:tbl>
    <w:p w:rsidR="00E4004C" w:rsidRDefault="00E4004C" w:rsidP="00E4004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E4004C" w:rsidTr="003B043D">
        <w:trPr>
          <w:trHeight w:val="454"/>
        </w:trPr>
        <w:tc>
          <w:tcPr>
            <w:tcW w:w="1838" w:type="dxa"/>
            <w:vAlign w:val="center"/>
          </w:tcPr>
          <w:p w:rsidR="00E4004C" w:rsidRDefault="00E4004C" w:rsidP="003B043D">
            <w:pPr>
              <w:spacing w:after="61" w:line="25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IBAN Nr. </w:t>
            </w:r>
          </w:p>
        </w:tc>
        <w:tc>
          <w:tcPr>
            <w:tcW w:w="7222" w:type="dxa"/>
            <w:vAlign w:val="center"/>
          </w:tcPr>
          <w:p w:rsidR="00E4004C" w:rsidRDefault="00CD6482" w:rsidP="003B043D">
            <w:pPr>
              <w:spacing w:after="61" w:line="25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77794035"/>
                <w:placeholder>
                  <w:docPart w:val="F374B4D0DCCF45E5A7778E3CFD3CCC69"/>
                </w:placeholder>
                <w:showingPlcHdr/>
              </w:sdtPr>
              <w:sdtEndPr/>
              <w:sdtContent>
                <w:r w:rsidR="00E4004C" w:rsidRPr="006D2690">
                  <w:rPr>
                    <w:rStyle w:val="Platzhaltertext"/>
                    <w:vanish/>
                  </w:rPr>
                  <w:t xml:space="preserve">IBAN Nr. </w:t>
                </w:r>
              </w:sdtContent>
            </w:sdt>
          </w:p>
        </w:tc>
      </w:tr>
    </w:tbl>
    <w:p w:rsidR="00E4004C" w:rsidRPr="00B21F7B" w:rsidRDefault="00E4004C" w:rsidP="00E4004C">
      <w:pPr>
        <w:spacing w:after="61" w:line="25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4004C" w:rsidRPr="00B21F7B" w:rsidRDefault="00E4004C" w:rsidP="00E4004C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E4004C" w:rsidRPr="00DC12C3" w:rsidRDefault="00E4004C" w:rsidP="00E4004C">
      <w:pPr>
        <w:spacing w:after="5" w:line="250" w:lineRule="auto"/>
        <w:ind w:left="31" w:hanging="10"/>
        <w:rPr>
          <w:rFonts w:asciiTheme="minorHAnsi" w:hAnsiTheme="minorHAnsi"/>
          <w:sz w:val="24"/>
        </w:rPr>
      </w:pPr>
      <w:r w:rsidRPr="00B21F7B">
        <w:rPr>
          <w:rFonts w:asciiTheme="minorHAnsi" w:hAnsiTheme="minorHAnsi"/>
          <w:sz w:val="24"/>
        </w:rPr>
        <w:t xml:space="preserve">Wir ermächtigen das örtliche Steueramt hiermit, zur Beurteilung des Gesuches die Steuerfaktoren bekannt zu geben (zur Ermittlung des Beitragssatzes gemäss Punkt 3). </w:t>
      </w:r>
    </w:p>
    <w:p w:rsidR="00E4004C" w:rsidRPr="00B21F7B" w:rsidRDefault="00E4004C" w:rsidP="00E4004C">
      <w:pPr>
        <w:spacing w:after="0"/>
        <w:ind w:left="36"/>
        <w:rPr>
          <w:rFonts w:asciiTheme="minorHAnsi" w:hAnsiTheme="minorHAnsi"/>
        </w:rPr>
      </w:pPr>
      <w:r w:rsidRPr="00B21F7B">
        <w:rPr>
          <w:rFonts w:asciiTheme="minorHAnsi" w:hAnsiTheme="minorHAnsi"/>
          <w:sz w:val="24"/>
        </w:rPr>
        <w:t xml:space="preserve"> </w:t>
      </w:r>
    </w:p>
    <w:p w:rsidR="00E4004C" w:rsidRDefault="00E4004C" w:rsidP="00E4004C">
      <w:pPr>
        <w:spacing w:after="5" w:line="250" w:lineRule="auto"/>
        <w:ind w:left="31" w:hanging="10"/>
        <w:rPr>
          <w:rFonts w:asciiTheme="minorHAnsi" w:hAnsiTheme="minorHAnsi"/>
          <w:sz w:val="24"/>
        </w:rPr>
      </w:pPr>
      <w:r w:rsidRPr="00B21F7B">
        <w:rPr>
          <w:rFonts w:asciiTheme="minorHAnsi" w:hAnsiTheme="minorHAnsi"/>
          <w:sz w:val="24"/>
        </w:rPr>
        <w:t>Die Ric</w:t>
      </w:r>
      <w:r>
        <w:rPr>
          <w:rFonts w:asciiTheme="minorHAnsi" w:hAnsiTheme="minorHAnsi"/>
          <w:sz w:val="24"/>
        </w:rPr>
        <w:t>htigkeit der Angaben bestätigt:</w:t>
      </w:r>
    </w:p>
    <w:p w:rsidR="00E4004C" w:rsidRDefault="00E4004C" w:rsidP="00E4004C">
      <w:pPr>
        <w:spacing w:after="5" w:line="250" w:lineRule="auto"/>
        <w:ind w:left="31" w:hanging="10"/>
        <w:rPr>
          <w:rFonts w:asciiTheme="minorHAnsi" w:hAnsiTheme="minorHAnsi"/>
          <w:sz w:val="24"/>
        </w:rPr>
      </w:pPr>
    </w:p>
    <w:tbl>
      <w:tblPr>
        <w:tblStyle w:val="Tabellenraster"/>
        <w:tblW w:w="0" w:type="auto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340"/>
        <w:gridCol w:w="877"/>
        <w:gridCol w:w="3935"/>
      </w:tblGrid>
      <w:tr w:rsidR="00E4004C" w:rsidTr="006D2690">
        <w:trPr>
          <w:trHeight w:val="454"/>
        </w:trPr>
        <w:tc>
          <w:tcPr>
            <w:tcW w:w="877" w:type="dxa"/>
            <w:vAlign w:val="center"/>
          </w:tcPr>
          <w:p w:rsidR="00E4004C" w:rsidRDefault="00E4004C" w:rsidP="003B043D">
            <w:pPr>
              <w:spacing w:after="5" w:line="25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Ort</w:t>
            </w:r>
          </w:p>
        </w:tc>
        <w:sdt>
          <w:sdtPr>
            <w:rPr>
              <w:rFonts w:asciiTheme="minorHAnsi" w:hAnsiTheme="minorHAnsi"/>
              <w:sz w:val="24"/>
            </w:rPr>
            <w:id w:val="574091407"/>
            <w:placeholder>
              <w:docPart w:val="A2BA2489CD2840CB99B7F52F75839535"/>
            </w:placeholder>
            <w:showingPlcHdr/>
          </w:sdtPr>
          <w:sdtEndPr/>
          <w:sdtContent>
            <w:tc>
              <w:tcPr>
                <w:tcW w:w="3340" w:type="dxa"/>
                <w:tcBorders>
                  <w:bottom w:val="dotted" w:sz="4" w:space="0" w:color="auto"/>
                </w:tcBorders>
                <w:vAlign w:val="center"/>
              </w:tcPr>
              <w:p w:rsidR="00E4004C" w:rsidRDefault="00E4004C" w:rsidP="003B043D">
                <w:pPr>
                  <w:spacing w:after="5" w:line="250" w:lineRule="auto"/>
                  <w:rPr>
                    <w:rFonts w:asciiTheme="minorHAnsi" w:hAnsiTheme="minorHAnsi"/>
                    <w:sz w:val="24"/>
                  </w:rPr>
                </w:pPr>
                <w:r w:rsidRPr="006D2690">
                  <w:rPr>
                    <w:rStyle w:val="Platzhaltertext"/>
                    <w:vanish/>
                  </w:rPr>
                  <w:t>Ort</w:t>
                </w:r>
              </w:p>
            </w:tc>
          </w:sdtContent>
        </w:sdt>
        <w:tc>
          <w:tcPr>
            <w:tcW w:w="877" w:type="dxa"/>
            <w:vAlign w:val="center"/>
          </w:tcPr>
          <w:p w:rsidR="00E4004C" w:rsidRDefault="00E4004C" w:rsidP="003B043D">
            <w:pPr>
              <w:spacing w:after="5" w:line="25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Datum</w:t>
            </w:r>
          </w:p>
        </w:tc>
        <w:sdt>
          <w:sdtPr>
            <w:rPr>
              <w:rFonts w:asciiTheme="minorHAnsi" w:hAnsiTheme="minorHAnsi"/>
              <w:sz w:val="24"/>
            </w:rPr>
            <w:id w:val="-46302122"/>
            <w:placeholder>
              <w:docPart w:val="C475E4E082FC4A789909C8E550AE737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tcBorders>
                  <w:bottom w:val="dotted" w:sz="4" w:space="0" w:color="auto"/>
                </w:tcBorders>
                <w:vAlign w:val="center"/>
              </w:tcPr>
              <w:p w:rsidR="00E4004C" w:rsidRDefault="00E4004C" w:rsidP="003B043D">
                <w:pPr>
                  <w:spacing w:after="5" w:line="250" w:lineRule="auto"/>
                  <w:rPr>
                    <w:rFonts w:asciiTheme="minorHAnsi" w:hAnsiTheme="minorHAnsi"/>
                    <w:sz w:val="24"/>
                  </w:rPr>
                </w:pPr>
                <w:r w:rsidRPr="006D2690">
                  <w:rPr>
                    <w:rStyle w:val="Platzhaltertext"/>
                    <w:vanish/>
                  </w:rPr>
                  <w:t>Datum auswählen</w:t>
                </w:r>
              </w:p>
            </w:tc>
          </w:sdtContent>
        </w:sdt>
      </w:tr>
    </w:tbl>
    <w:p w:rsidR="00E4004C" w:rsidRPr="00C95C73" w:rsidRDefault="00E4004C" w:rsidP="00E4004C">
      <w:pPr>
        <w:rPr>
          <w:sz w:val="2"/>
        </w:rPr>
      </w:pPr>
    </w:p>
    <w:tbl>
      <w:tblPr>
        <w:tblStyle w:val="Tabellenraster"/>
        <w:tblW w:w="0" w:type="auto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E4004C" w:rsidTr="006D2690">
        <w:trPr>
          <w:trHeight w:val="567"/>
        </w:trPr>
        <w:tc>
          <w:tcPr>
            <w:tcW w:w="9029" w:type="dxa"/>
            <w:tcBorders>
              <w:bottom w:val="dotted" w:sz="4" w:space="0" w:color="auto"/>
            </w:tcBorders>
            <w:vAlign w:val="center"/>
          </w:tcPr>
          <w:p w:rsidR="00E4004C" w:rsidRDefault="00E4004C" w:rsidP="003B043D">
            <w:pPr>
              <w:spacing w:after="5" w:line="250" w:lineRule="auto"/>
              <w:rPr>
                <w:rFonts w:asciiTheme="minorHAnsi" w:hAnsiTheme="minorHAnsi"/>
                <w:sz w:val="24"/>
              </w:rPr>
            </w:pPr>
          </w:p>
        </w:tc>
      </w:tr>
      <w:tr w:rsidR="00E4004C" w:rsidRPr="00B376D2" w:rsidTr="006D2690">
        <w:trPr>
          <w:trHeight w:val="20"/>
        </w:trPr>
        <w:tc>
          <w:tcPr>
            <w:tcW w:w="9029" w:type="dxa"/>
            <w:tcBorders>
              <w:top w:val="dotted" w:sz="4" w:space="0" w:color="auto"/>
            </w:tcBorders>
          </w:tcPr>
          <w:p w:rsidR="00E4004C" w:rsidRPr="00B376D2" w:rsidRDefault="00E4004C" w:rsidP="003B043D">
            <w:pPr>
              <w:spacing w:after="5" w:line="250" w:lineRule="auto"/>
              <w:jc w:val="center"/>
              <w:rPr>
                <w:rFonts w:asciiTheme="minorHAnsi" w:hAnsiTheme="minorHAnsi"/>
                <w:sz w:val="16"/>
              </w:rPr>
            </w:pPr>
            <w:r w:rsidRPr="00B376D2">
              <w:rPr>
                <w:rFonts w:asciiTheme="minorHAnsi" w:hAnsiTheme="minorHAnsi"/>
                <w:sz w:val="16"/>
              </w:rPr>
              <w:t>Unterschrift der Eltern / der erziehungsberechtigten Person</w:t>
            </w:r>
          </w:p>
        </w:tc>
      </w:tr>
    </w:tbl>
    <w:p w:rsidR="00E4004C" w:rsidRDefault="00E4004C" w:rsidP="00E4004C">
      <w:pPr>
        <w:pBdr>
          <w:bottom w:val="single" w:sz="6" w:space="1" w:color="auto"/>
        </w:pBdr>
        <w:spacing w:after="0"/>
        <w:rPr>
          <w:rFonts w:asciiTheme="minorHAnsi" w:hAnsiTheme="minorHAnsi"/>
          <w:sz w:val="24"/>
        </w:rPr>
      </w:pPr>
    </w:p>
    <w:p w:rsidR="00E4004C" w:rsidRDefault="00E4004C" w:rsidP="00E4004C">
      <w:pPr>
        <w:pBdr>
          <w:bottom w:val="single" w:sz="6" w:space="1" w:color="auto"/>
        </w:pBdr>
        <w:spacing w:after="0"/>
        <w:rPr>
          <w:rFonts w:asciiTheme="minorHAnsi" w:hAnsiTheme="minorHAnsi"/>
          <w:sz w:val="24"/>
        </w:rPr>
      </w:pPr>
    </w:p>
    <w:p w:rsidR="00E4004C" w:rsidRDefault="00E4004C" w:rsidP="00E4004C">
      <w:pPr>
        <w:pBdr>
          <w:bottom w:val="single" w:sz="6" w:space="1" w:color="auto"/>
        </w:pBdr>
        <w:spacing w:after="0"/>
        <w:rPr>
          <w:rFonts w:asciiTheme="minorHAnsi" w:hAnsiTheme="minorHAnsi"/>
          <w:sz w:val="24"/>
        </w:rPr>
      </w:pPr>
    </w:p>
    <w:p w:rsidR="00E4004C" w:rsidRPr="00B21F7B" w:rsidRDefault="00E4004C">
      <w:pPr>
        <w:spacing w:after="0"/>
        <w:ind w:left="36"/>
        <w:rPr>
          <w:rFonts w:asciiTheme="minorHAnsi" w:hAnsiTheme="minorHAnsi"/>
        </w:rPr>
      </w:pPr>
    </w:p>
    <w:p w:rsidR="00E4004C" w:rsidRPr="002B696F" w:rsidRDefault="004B27EF" w:rsidP="00E4004C">
      <w:pPr>
        <w:spacing w:after="0"/>
        <w:jc w:val="center"/>
        <w:rPr>
          <w:rFonts w:asciiTheme="minorHAnsi" w:hAnsiTheme="minorHAnsi"/>
          <w:b/>
          <w:sz w:val="28"/>
        </w:rPr>
      </w:pPr>
      <w:r w:rsidRPr="00B21F7B">
        <w:rPr>
          <w:rFonts w:asciiTheme="minorHAnsi" w:hAnsiTheme="minorHAnsi"/>
          <w:sz w:val="24"/>
        </w:rPr>
        <w:t xml:space="preserve"> </w:t>
      </w:r>
      <w:r w:rsidR="00E4004C" w:rsidRPr="002B696F">
        <w:rPr>
          <w:rFonts w:asciiTheme="minorHAnsi" w:hAnsiTheme="minorHAnsi"/>
          <w:b/>
          <w:sz w:val="28"/>
        </w:rPr>
        <w:t>– Vertraulich –</w:t>
      </w:r>
    </w:p>
    <w:p w:rsidR="00E4004C" w:rsidRPr="00A94493" w:rsidRDefault="00E4004C" w:rsidP="00E4004C">
      <w:pPr>
        <w:spacing w:after="0"/>
        <w:jc w:val="center"/>
        <w:rPr>
          <w:rFonts w:asciiTheme="minorHAnsi" w:hAnsiTheme="minorHAnsi"/>
          <w:sz w:val="24"/>
        </w:rPr>
      </w:pPr>
    </w:p>
    <w:p w:rsidR="00E4004C" w:rsidRPr="00B21F7B" w:rsidRDefault="00E4004C" w:rsidP="00E4004C">
      <w:pPr>
        <w:pStyle w:val="berschrift1"/>
        <w:ind w:left="227" w:hanging="242"/>
        <w:rPr>
          <w:rFonts w:asciiTheme="minorHAnsi" w:hAnsiTheme="minorHAnsi"/>
        </w:rPr>
      </w:pPr>
      <w:r w:rsidRPr="00B21F7B">
        <w:rPr>
          <w:rFonts w:asciiTheme="minorHAnsi" w:hAnsiTheme="minorHAnsi"/>
        </w:rPr>
        <w:t>Stadt</w:t>
      </w:r>
      <w:r w:rsidR="00B83078">
        <w:rPr>
          <w:rFonts w:asciiTheme="minorHAnsi" w:hAnsiTheme="minorHAnsi"/>
        </w:rPr>
        <w:t>verwaltungsbeitrag an Schulgeldkosten</w:t>
      </w:r>
    </w:p>
    <w:p w:rsidR="00E4004C" w:rsidRPr="00883587" w:rsidRDefault="00E4004C" w:rsidP="00E4004C">
      <w:pPr>
        <w:spacing w:after="5" w:line="250" w:lineRule="auto"/>
        <w:ind w:left="31" w:hanging="10"/>
        <w:jc w:val="center"/>
        <w:rPr>
          <w:rFonts w:asciiTheme="minorHAnsi" w:hAnsiTheme="minorHAnsi"/>
          <w:i/>
          <w:sz w:val="18"/>
        </w:rPr>
      </w:pPr>
      <w:r w:rsidRPr="00883587">
        <w:rPr>
          <w:rFonts w:asciiTheme="minorHAnsi" w:hAnsiTheme="minorHAnsi"/>
          <w:i/>
          <w:sz w:val="18"/>
        </w:rPr>
        <w:t>Wird vom Steueramt und der Schulverwaltung ausgefüllt. Die Daten werden vertraulich behandelt!</w:t>
      </w:r>
    </w:p>
    <w:p w:rsidR="00E4004C" w:rsidRPr="00D44A0F" w:rsidRDefault="00E4004C" w:rsidP="00E4004C">
      <w:pPr>
        <w:spacing w:after="5" w:line="250" w:lineRule="auto"/>
        <w:ind w:left="31" w:hanging="10"/>
        <w:rPr>
          <w:rFonts w:asciiTheme="minorHAnsi" w:hAnsiTheme="minorHAnsi"/>
          <w:i/>
          <w:sz w:val="20"/>
        </w:rPr>
      </w:pPr>
    </w:p>
    <w:p w:rsidR="00E4004C" w:rsidRPr="00D44A0F" w:rsidRDefault="00E4004C" w:rsidP="00E4004C">
      <w:pPr>
        <w:spacing w:after="0"/>
        <w:ind w:left="36"/>
        <w:jc w:val="center"/>
        <w:rPr>
          <w:rFonts w:asciiTheme="minorHAnsi" w:hAnsiTheme="minorHAnsi"/>
          <w:b/>
          <w:sz w:val="24"/>
        </w:rPr>
      </w:pPr>
    </w:p>
    <w:tbl>
      <w:tblPr>
        <w:tblStyle w:val="Tabellenraster"/>
        <w:tblW w:w="0" w:type="auto"/>
        <w:tblInd w:w="36" w:type="dxa"/>
        <w:tblLook w:val="04A0" w:firstRow="1" w:lastRow="0" w:firstColumn="1" w:lastColumn="0" w:noHBand="0" w:noVBand="1"/>
      </w:tblPr>
      <w:tblGrid>
        <w:gridCol w:w="4495"/>
        <w:gridCol w:w="4529"/>
      </w:tblGrid>
      <w:tr w:rsidR="00E4004C" w:rsidTr="006D2690">
        <w:trPr>
          <w:trHeight w:val="567"/>
        </w:trPr>
        <w:tc>
          <w:tcPr>
            <w:tcW w:w="4495" w:type="dxa"/>
            <w:tcBorders>
              <w:bottom w:val="dotted" w:sz="4" w:space="0" w:color="auto"/>
            </w:tcBorders>
            <w:vAlign w:val="center"/>
          </w:tcPr>
          <w:p w:rsidR="00E4004C" w:rsidRDefault="00E4004C" w:rsidP="003B043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529" w:type="dxa"/>
            <w:tcBorders>
              <w:bottom w:val="dotted" w:sz="4" w:space="0" w:color="auto"/>
            </w:tcBorders>
            <w:vAlign w:val="center"/>
          </w:tcPr>
          <w:p w:rsidR="00E4004C" w:rsidRDefault="00E4004C" w:rsidP="003B043D">
            <w:pPr>
              <w:rPr>
                <w:rFonts w:asciiTheme="minorHAnsi" w:hAnsiTheme="minorHAnsi"/>
                <w:sz w:val="24"/>
              </w:rPr>
            </w:pPr>
          </w:p>
        </w:tc>
      </w:tr>
      <w:tr w:rsidR="00E4004C" w:rsidRPr="00D44A0F" w:rsidTr="006D2690">
        <w:tc>
          <w:tcPr>
            <w:tcW w:w="4495" w:type="dxa"/>
            <w:tcBorders>
              <w:top w:val="dotted" w:sz="4" w:space="0" w:color="auto"/>
            </w:tcBorders>
            <w:vAlign w:val="center"/>
          </w:tcPr>
          <w:p w:rsidR="00E4004C" w:rsidRPr="00D44A0F" w:rsidRDefault="00E4004C" w:rsidP="003B043D">
            <w:pPr>
              <w:jc w:val="center"/>
              <w:rPr>
                <w:rFonts w:asciiTheme="minorHAnsi" w:hAnsiTheme="minorHAnsi"/>
              </w:rPr>
            </w:pPr>
            <w:r w:rsidRPr="00D44A0F">
              <w:rPr>
                <w:rFonts w:asciiTheme="minorHAnsi" w:hAnsiTheme="minorHAnsi"/>
              </w:rPr>
              <w:t>Einkommen/Stufe</w:t>
            </w:r>
          </w:p>
        </w:tc>
        <w:tc>
          <w:tcPr>
            <w:tcW w:w="4529" w:type="dxa"/>
            <w:tcBorders>
              <w:top w:val="dotted" w:sz="4" w:space="0" w:color="auto"/>
            </w:tcBorders>
            <w:vAlign w:val="center"/>
          </w:tcPr>
          <w:p w:rsidR="00E4004C" w:rsidRPr="00D44A0F" w:rsidRDefault="00E4004C" w:rsidP="003B043D">
            <w:pPr>
              <w:jc w:val="center"/>
              <w:rPr>
                <w:rFonts w:asciiTheme="minorHAnsi" w:hAnsiTheme="minorHAnsi"/>
              </w:rPr>
            </w:pPr>
            <w:r w:rsidRPr="00D44A0F">
              <w:rPr>
                <w:rFonts w:asciiTheme="minorHAnsi" w:hAnsiTheme="minorHAnsi"/>
              </w:rPr>
              <w:t>Stempel und Visum Steueramt</w:t>
            </w:r>
          </w:p>
        </w:tc>
      </w:tr>
    </w:tbl>
    <w:p w:rsidR="00E4004C" w:rsidRDefault="00E4004C" w:rsidP="00E4004C"/>
    <w:tbl>
      <w:tblPr>
        <w:tblStyle w:val="Tabellenraster"/>
        <w:tblW w:w="0" w:type="auto"/>
        <w:tblInd w:w="36" w:type="dxa"/>
        <w:tblLook w:val="04A0" w:firstRow="1" w:lastRow="0" w:firstColumn="1" w:lastColumn="0" w:noHBand="0" w:noVBand="1"/>
      </w:tblPr>
      <w:tblGrid>
        <w:gridCol w:w="4514"/>
        <w:gridCol w:w="4510"/>
      </w:tblGrid>
      <w:tr w:rsidR="00E4004C" w:rsidTr="006D2690">
        <w:trPr>
          <w:trHeight w:val="567"/>
        </w:trPr>
        <w:tc>
          <w:tcPr>
            <w:tcW w:w="4514" w:type="dxa"/>
            <w:tcBorders>
              <w:bottom w:val="dotted" w:sz="4" w:space="0" w:color="auto"/>
            </w:tcBorders>
            <w:vAlign w:val="center"/>
          </w:tcPr>
          <w:p w:rsidR="00E4004C" w:rsidRDefault="00E4004C" w:rsidP="003B043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  <w:vAlign w:val="center"/>
          </w:tcPr>
          <w:p w:rsidR="00E4004C" w:rsidRDefault="00E4004C" w:rsidP="003B043D">
            <w:pPr>
              <w:rPr>
                <w:rFonts w:asciiTheme="minorHAnsi" w:hAnsiTheme="minorHAnsi"/>
                <w:sz w:val="24"/>
              </w:rPr>
            </w:pPr>
          </w:p>
        </w:tc>
      </w:tr>
      <w:tr w:rsidR="00E4004C" w:rsidRPr="00D44A0F" w:rsidTr="006D2690">
        <w:tc>
          <w:tcPr>
            <w:tcW w:w="4514" w:type="dxa"/>
            <w:tcBorders>
              <w:top w:val="dotted" w:sz="4" w:space="0" w:color="auto"/>
            </w:tcBorders>
            <w:vAlign w:val="center"/>
          </w:tcPr>
          <w:p w:rsidR="00E4004C" w:rsidRPr="00D44A0F" w:rsidRDefault="00E4004C" w:rsidP="003B043D">
            <w:pPr>
              <w:jc w:val="center"/>
              <w:rPr>
                <w:rFonts w:asciiTheme="minorHAnsi" w:hAnsiTheme="minorHAnsi"/>
              </w:rPr>
            </w:pPr>
            <w:r w:rsidRPr="00D44A0F">
              <w:rPr>
                <w:rFonts w:asciiTheme="minorHAnsi" w:hAnsiTheme="minorHAnsi"/>
              </w:rPr>
              <w:t>Stadtverwaltungsbeitrag</w:t>
            </w:r>
            <w:r>
              <w:rPr>
                <w:rFonts w:asciiTheme="minorHAnsi" w:hAnsiTheme="minorHAnsi"/>
              </w:rPr>
              <w:t xml:space="preserve"> in % </w:t>
            </w:r>
          </w:p>
        </w:tc>
        <w:tc>
          <w:tcPr>
            <w:tcW w:w="4510" w:type="dxa"/>
            <w:tcBorders>
              <w:top w:val="dotted" w:sz="4" w:space="0" w:color="auto"/>
            </w:tcBorders>
            <w:vAlign w:val="center"/>
          </w:tcPr>
          <w:p w:rsidR="00E4004C" w:rsidRPr="00D44A0F" w:rsidRDefault="00E4004C" w:rsidP="003B043D">
            <w:pPr>
              <w:jc w:val="center"/>
              <w:rPr>
                <w:rFonts w:asciiTheme="minorHAnsi" w:hAnsiTheme="minorHAnsi"/>
              </w:rPr>
            </w:pPr>
            <w:r w:rsidRPr="00D44A0F">
              <w:rPr>
                <w:rFonts w:asciiTheme="minorHAnsi" w:hAnsiTheme="minorHAnsi"/>
              </w:rPr>
              <w:t>= CHF</w:t>
            </w:r>
            <w:r>
              <w:rPr>
                <w:rFonts w:asciiTheme="minorHAnsi" w:hAnsiTheme="minorHAnsi"/>
              </w:rPr>
              <w:t xml:space="preserve"> der Kosten</w:t>
            </w:r>
          </w:p>
        </w:tc>
      </w:tr>
    </w:tbl>
    <w:p w:rsidR="00E4004C" w:rsidRDefault="00E4004C" w:rsidP="00E4004C"/>
    <w:tbl>
      <w:tblPr>
        <w:tblStyle w:val="Tabellenraster"/>
        <w:tblW w:w="0" w:type="auto"/>
        <w:tblInd w:w="36" w:type="dxa"/>
        <w:tblLook w:val="04A0" w:firstRow="1" w:lastRow="0" w:firstColumn="1" w:lastColumn="0" w:noHBand="0" w:noVBand="1"/>
      </w:tblPr>
      <w:tblGrid>
        <w:gridCol w:w="4514"/>
      </w:tblGrid>
      <w:tr w:rsidR="00E4004C" w:rsidTr="006D2690">
        <w:trPr>
          <w:trHeight w:val="567"/>
        </w:trPr>
        <w:tc>
          <w:tcPr>
            <w:tcW w:w="4514" w:type="dxa"/>
            <w:tcBorders>
              <w:bottom w:val="dotted" w:sz="4" w:space="0" w:color="auto"/>
            </w:tcBorders>
            <w:vAlign w:val="center"/>
          </w:tcPr>
          <w:p w:rsidR="00E4004C" w:rsidRDefault="00E4004C" w:rsidP="003B043D">
            <w:pPr>
              <w:rPr>
                <w:rFonts w:asciiTheme="minorHAnsi" w:hAnsiTheme="minorHAnsi"/>
                <w:sz w:val="24"/>
              </w:rPr>
            </w:pPr>
          </w:p>
        </w:tc>
      </w:tr>
      <w:tr w:rsidR="00E4004C" w:rsidRPr="00D44A0F" w:rsidTr="006D2690">
        <w:tc>
          <w:tcPr>
            <w:tcW w:w="4514" w:type="dxa"/>
            <w:tcBorders>
              <w:top w:val="dotted" w:sz="4" w:space="0" w:color="auto"/>
            </w:tcBorders>
            <w:vAlign w:val="bottom"/>
          </w:tcPr>
          <w:p w:rsidR="00E4004C" w:rsidRPr="00D44A0F" w:rsidRDefault="00E4004C" w:rsidP="003B043D">
            <w:pPr>
              <w:jc w:val="center"/>
              <w:rPr>
                <w:rFonts w:asciiTheme="minorHAnsi" w:hAnsiTheme="minorHAnsi"/>
              </w:rPr>
            </w:pPr>
            <w:r w:rsidRPr="00D44A0F">
              <w:rPr>
                <w:rFonts w:asciiTheme="minorHAnsi" w:hAnsiTheme="minorHAnsi"/>
              </w:rPr>
              <w:t>Visum Stadtverwaltung</w:t>
            </w:r>
          </w:p>
        </w:tc>
      </w:tr>
    </w:tbl>
    <w:p w:rsidR="00D665F8" w:rsidRDefault="00D665F8" w:rsidP="00E4004C">
      <w:pPr>
        <w:spacing w:after="0"/>
        <w:rPr>
          <w:rFonts w:asciiTheme="minorHAnsi" w:hAnsiTheme="minorHAnsi"/>
          <w:sz w:val="24"/>
        </w:rPr>
      </w:pPr>
    </w:p>
    <w:sectPr w:rsidR="00D665F8" w:rsidSect="00E4004C">
      <w:footerReference w:type="default" r:id="rId7"/>
      <w:headerReference w:type="first" r:id="rId8"/>
      <w:footerReference w:type="first" r:id="rId9"/>
      <w:type w:val="continuous"/>
      <w:pgSz w:w="11906" w:h="16838" w:code="9"/>
      <w:pgMar w:top="1701" w:right="1418" w:bottom="851" w:left="1418" w:header="851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7B" w:rsidRDefault="00B21F7B" w:rsidP="00B21F7B">
      <w:pPr>
        <w:spacing w:after="0" w:line="240" w:lineRule="auto"/>
      </w:pPr>
      <w:r>
        <w:separator/>
      </w:r>
    </w:p>
  </w:endnote>
  <w:endnote w:type="continuationSeparator" w:id="0">
    <w:p w:rsidR="00B21F7B" w:rsidRDefault="00B21F7B" w:rsidP="00B2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7B" w:rsidRPr="00E4004C" w:rsidRDefault="00E4004C" w:rsidP="00E4004C">
    <w:pPr>
      <w:pStyle w:val="Fuzeile"/>
      <w:pBdr>
        <w:top w:val="single" w:sz="4" w:space="1" w:color="auto"/>
      </w:pBdr>
      <w:rPr>
        <w:sz w:val="16"/>
      </w:rPr>
    </w:pPr>
    <w:r w:rsidRPr="00E4004C">
      <w:rPr>
        <w:sz w:val="16"/>
      </w:rPr>
      <w:fldChar w:fldCharType="begin"/>
    </w:r>
    <w:r w:rsidRPr="00E4004C">
      <w:rPr>
        <w:rFonts w:cs="Times New Roman"/>
        <w:sz w:val="16"/>
      </w:rPr>
      <w:instrText xml:space="preserve"> FILENAME \* MERGEFORMAT </w:instrText>
    </w:r>
    <w:r w:rsidRPr="00E4004C">
      <w:rPr>
        <w:sz w:val="16"/>
      </w:rPr>
      <w:fldChar w:fldCharType="separate"/>
    </w:r>
    <w:r w:rsidR="00CD6482">
      <w:rPr>
        <w:rFonts w:cs="Times New Roman"/>
        <w:noProof/>
        <w:sz w:val="16"/>
      </w:rPr>
      <w:t>Gesuch Kostenbeitrag Schulgeld</w:t>
    </w:r>
    <w:r w:rsidRPr="00E4004C">
      <w:rPr>
        <w:sz w:val="16"/>
      </w:rPr>
      <w:fldChar w:fldCharType="end"/>
    </w:r>
    <w:r w:rsidRPr="00E4004C">
      <w:rPr>
        <w:sz w:val="16"/>
      </w:rPr>
      <w:tab/>
    </w:r>
    <w:r w:rsidRPr="00E4004C">
      <w:rPr>
        <w:sz w:val="16"/>
      </w:rPr>
      <w:fldChar w:fldCharType="begin"/>
    </w:r>
    <w:r w:rsidRPr="00E4004C">
      <w:rPr>
        <w:sz w:val="16"/>
      </w:rPr>
      <w:instrText xml:space="preserve"> PAGE   \* MERGEFORMAT </w:instrText>
    </w:r>
    <w:r w:rsidRPr="00E4004C">
      <w:rPr>
        <w:sz w:val="16"/>
      </w:rPr>
      <w:fldChar w:fldCharType="separate"/>
    </w:r>
    <w:r w:rsidR="00CD6482">
      <w:rPr>
        <w:noProof/>
        <w:sz w:val="16"/>
      </w:rPr>
      <w:t>2</w:t>
    </w:r>
    <w:r w:rsidRPr="00E4004C">
      <w:rPr>
        <w:sz w:val="16"/>
      </w:rPr>
      <w:fldChar w:fldCharType="end"/>
    </w:r>
    <w:r w:rsidRPr="00E4004C">
      <w:rPr>
        <w:sz w:val="16"/>
      </w:rPr>
      <w:t>/</w:t>
    </w:r>
    <w:r w:rsidRPr="00E4004C">
      <w:rPr>
        <w:sz w:val="16"/>
      </w:rPr>
      <w:fldChar w:fldCharType="begin"/>
    </w:r>
    <w:r w:rsidRPr="00E4004C">
      <w:rPr>
        <w:sz w:val="16"/>
      </w:rPr>
      <w:instrText xml:space="preserve"> NUMPAGES   \* MERGEFORMAT </w:instrText>
    </w:r>
    <w:r w:rsidRPr="00E4004C">
      <w:rPr>
        <w:sz w:val="16"/>
      </w:rPr>
      <w:fldChar w:fldCharType="separate"/>
    </w:r>
    <w:r w:rsidR="00CD6482">
      <w:rPr>
        <w:noProof/>
        <w:sz w:val="16"/>
      </w:rPr>
      <w:t>2</w:t>
    </w:r>
    <w:r w:rsidRPr="00E4004C">
      <w:rPr>
        <w:sz w:val="16"/>
      </w:rPr>
      <w:fldChar w:fldCharType="end"/>
    </w:r>
    <w:r w:rsidRPr="00E4004C">
      <w:rPr>
        <w:sz w:val="16"/>
      </w:rPr>
      <w:tab/>
    </w:r>
    <w:r w:rsidR="00CD6482">
      <w:rPr>
        <w:sz w:val="16"/>
      </w:rPr>
      <w:t>08.02.2017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4C" w:rsidRPr="00E4004C" w:rsidRDefault="00E4004C" w:rsidP="00E4004C">
    <w:pPr>
      <w:pStyle w:val="Fuzeile"/>
      <w:pBdr>
        <w:top w:val="single" w:sz="4" w:space="1" w:color="auto"/>
      </w:pBdr>
      <w:rPr>
        <w:sz w:val="16"/>
      </w:rPr>
    </w:pPr>
    <w:r w:rsidRPr="00E4004C">
      <w:rPr>
        <w:sz w:val="16"/>
      </w:rPr>
      <w:fldChar w:fldCharType="begin"/>
    </w:r>
    <w:r w:rsidRPr="00E4004C">
      <w:rPr>
        <w:rFonts w:cs="Times New Roman"/>
        <w:sz w:val="16"/>
      </w:rPr>
      <w:instrText xml:space="preserve"> FILENAME \* MERGEFORMAT </w:instrText>
    </w:r>
    <w:r w:rsidRPr="00E4004C">
      <w:rPr>
        <w:sz w:val="16"/>
      </w:rPr>
      <w:fldChar w:fldCharType="separate"/>
    </w:r>
    <w:r w:rsidR="00CD6482">
      <w:rPr>
        <w:rFonts w:cs="Times New Roman"/>
        <w:noProof/>
        <w:sz w:val="16"/>
      </w:rPr>
      <w:t>Gesuch Kostenbeitrag Schulgeld</w:t>
    </w:r>
    <w:r w:rsidRPr="00E4004C">
      <w:rPr>
        <w:sz w:val="16"/>
      </w:rPr>
      <w:fldChar w:fldCharType="end"/>
    </w:r>
    <w:r w:rsidRPr="00E4004C">
      <w:rPr>
        <w:sz w:val="16"/>
      </w:rPr>
      <w:tab/>
    </w:r>
    <w:r w:rsidRPr="00E4004C">
      <w:rPr>
        <w:sz w:val="16"/>
      </w:rPr>
      <w:fldChar w:fldCharType="begin"/>
    </w:r>
    <w:r w:rsidRPr="00E4004C">
      <w:rPr>
        <w:sz w:val="16"/>
      </w:rPr>
      <w:instrText xml:space="preserve"> PAGE   \* MERGEFORMAT </w:instrText>
    </w:r>
    <w:r w:rsidRPr="00E4004C">
      <w:rPr>
        <w:sz w:val="16"/>
      </w:rPr>
      <w:fldChar w:fldCharType="separate"/>
    </w:r>
    <w:r w:rsidR="00CD6482">
      <w:rPr>
        <w:noProof/>
        <w:sz w:val="16"/>
      </w:rPr>
      <w:t>1</w:t>
    </w:r>
    <w:r w:rsidRPr="00E4004C">
      <w:rPr>
        <w:sz w:val="16"/>
      </w:rPr>
      <w:fldChar w:fldCharType="end"/>
    </w:r>
    <w:r w:rsidRPr="00E4004C">
      <w:rPr>
        <w:sz w:val="16"/>
      </w:rPr>
      <w:t>/</w:t>
    </w:r>
    <w:r w:rsidRPr="00E4004C">
      <w:rPr>
        <w:sz w:val="16"/>
      </w:rPr>
      <w:fldChar w:fldCharType="begin"/>
    </w:r>
    <w:r w:rsidRPr="00E4004C">
      <w:rPr>
        <w:sz w:val="16"/>
      </w:rPr>
      <w:instrText xml:space="preserve"> NUMPAGES   \* MERGEFORMAT </w:instrText>
    </w:r>
    <w:r w:rsidRPr="00E4004C">
      <w:rPr>
        <w:sz w:val="16"/>
      </w:rPr>
      <w:fldChar w:fldCharType="separate"/>
    </w:r>
    <w:r w:rsidR="00CD6482">
      <w:rPr>
        <w:noProof/>
        <w:sz w:val="16"/>
      </w:rPr>
      <w:t>2</w:t>
    </w:r>
    <w:r w:rsidRPr="00E4004C">
      <w:rPr>
        <w:sz w:val="16"/>
      </w:rPr>
      <w:fldChar w:fldCharType="end"/>
    </w:r>
    <w:r w:rsidR="00CD6482">
      <w:rPr>
        <w:sz w:val="16"/>
      </w:rPr>
      <w:tab/>
      <w:t>08.02.2017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7B" w:rsidRDefault="00B21F7B" w:rsidP="00B21F7B">
      <w:pPr>
        <w:spacing w:after="0" w:line="240" w:lineRule="auto"/>
      </w:pPr>
      <w:r>
        <w:separator/>
      </w:r>
    </w:p>
  </w:footnote>
  <w:footnote w:type="continuationSeparator" w:id="0">
    <w:p w:rsidR="00B21F7B" w:rsidRDefault="00B21F7B" w:rsidP="00B2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4C" w:rsidRDefault="00E4004C">
    <w:pPr>
      <w:pStyle w:val="Kopfzeile"/>
    </w:pPr>
    <w:r w:rsidRPr="00B376D2">
      <w:rPr>
        <w:noProof/>
      </w:rPr>
      <w:drawing>
        <wp:anchor distT="0" distB="0" distL="114300" distR="114300" simplePos="0" relativeHeight="251659264" behindDoc="1" locked="0" layoutInCell="1" allowOverlap="1" wp14:anchorId="45A3FE2C" wp14:editId="3F5AB6ED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077200" cy="1011600"/>
          <wp:effectExtent l="0" t="0" r="0" b="0"/>
          <wp:wrapTight wrapText="bothSides">
            <wp:wrapPolygon edited="0">
              <wp:start x="0" y="0"/>
              <wp:lineTo x="0" y="21153"/>
              <wp:lineTo x="21395" y="21153"/>
              <wp:lineTo x="21395" y="0"/>
              <wp:lineTo x="0" y="0"/>
            </wp:wrapPolygon>
          </wp:wrapTight>
          <wp:docPr id="3" name="Grafik 3" descr="Q:\5_Schulleitungskonferenz\TransferOrdner SL-SV\4_Arbeitsdokumente\Logo Schulverwaltung\P14_2904_Logo_Schule_Buchs_090117_Adresse 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:\5_Schulleitungskonferenz\TransferOrdner SL-SV\4_Arbeitsdokumente\Logo Schulverwaltung\P14_2904_Logo_Schule_Buchs_090117_Adresse schwa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2BB"/>
    <w:multiLevelType w:val="hybridMultilevel"/>
    <w:tmpl w:val="FAA88582"/>
    <w:lvl w:ilvl="0" w:tplc="457ABA96">
      <w:start w:val="1"/>
      <w:numFmt w:val="decimal"/>
      <w:pStyle w:val="berschrift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ECA7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0BF2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A9B0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8C2A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8ABB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6B19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86B9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2FA5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AF"/>
    <w:rsid w:val="0002339C"/>
    <w:rsid w:val="00060AF4"/>
    <w:rsid w:val="002E376C"/>
    <w:rsid w:val="00316198"/>
    <w:rsid w:val="00472130"/>
    <w:rsid w:val="004B27EF"/>
    <w:rsid w:val="00517922"/>
    <w:rsid w:val="005E622D"/>
    <w:rsid w:val="006D2690"/>
    <w:rsid w:val="00936415"/>
    <w:rsid w:val="009A6626"/>
    <w:rsid w:val="00B1661B"/>
    <w:rsid w:val="00B21F7B"/>
    <w:rsid w:val="00B83078"/>
    <w:rsid w:val="00BE03AE"/>
    <w:rsid w:val="00CD21AF"/>
    <w:rsid w:val="00CD6482"/>
    <w:rsid w:val="00D665F8"/>
    <w:rsid w:val="00D72180"/>
    <w:rsid w:val="00DE479A"/>
    <w:rsid w:val="00E4004C"/>
    <w:rsid w:val="00F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FDBE4A22-266D-461C-A5CB-1E870F8E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D665F8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 w:themeFill="background1" w:themeFillShade="D9"/>
      <w:spacing w:after="64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665F8"/>
    <w:rPr>
      <w:rFonts w:ascii="Calibri" w:eastAsia="Calibri" w:hAnsi="Calibri" w:cs="Calibri"/>
      <w:b/>
      <w:color w:val="000000"/>
      <w:sz w:val="24"/>
      <w:shd w:val="clear" w:color="auto" w:fill="D9D9D9" w:themeFill="background1" w:themeFillShade="D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2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1F7B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2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F7B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02339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7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004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4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3F1A9AF8EC48BCB84A26BF6EE7C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C2CC-04F2-4ACF-819E-CF5B19D01C3F}"/>
      </w:docPartPr>
      <w:docPartBody>
        <w:p w:rsidR="004B134D" w:rsidRDefault="002E5F35" w:rsidP="002E5F35">
          <w:pPr>
            <w:pStyle w:val="7E3F1A9AF8EC48BCB84A26BF6EE7CD1E1"/>
          </w:pPr>
          <w:r>
            <w:rPr>
              <w:rStyle w:val="Platzhaltertext"/>
            </w:rPr>
            <w:t>Name Eltern</w:t>
          </w:r>
        </w:p>
      </w:docPartBody>
    </w:docPart>
    <w:docPart>
      <w:docPartPr>
        <w:name w:val="8E0D7C44AE3A4D1AB17A4044D6DF9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5A52E-C33B-4566-9FCA-D8EBAEE81F2C}"/>
      </w:docPartPr>
      <w:docPartBody>
        <w:p w:rsidR="004B134D" w:rsidRDefault="002E5F35" w:rsidP="002E5F35">
          <w:pPr>
            <w:pStyle w:val="8E0D7C44AE3A4D1AB17A4044D6DF92691"/>
          </w:pPr>
          <w:r>
            <w:rPr>
              <w:rStyle w:val="Platzhaltertext"/>
            </w:rPr>
            <w:t>Vorname Eltern</w:t>
          </w:r>
        </w:p>
      </w:docPartBody>
    </w:docPart>
    <w:docPart>
      <w:docPartPr>
        <w:name w:val="98EC397DAE904D37A658D13F33411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35A8A-C6D9-411D-810F-FDE7A727579A}"/>
      </w:docPartPr>
      <w:docPartBody>
        <w:p w:rsidR="004B134D" w:rsidRDefault="002E5F35" w:rsidP="002E5F35">
          <w:pPr>
            <w:pStyle w:val="98EC397DAE904D37A658D13F33411FDF1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3E7D595DD2D34A7CBEDA2BCB64675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C5568-B8B2-4824-A106-A6CEEE3458FC}"/>
      </w:docPartPr>
      <w:docPartBody>
        <w:p w:rsidR="004B134D" w:rsidRDefault="002E5F35" w:rsidP="002E5F35">
          <w:pPr>
            <w:pStyle w:val="3E7D595DD2D34A7CBEDA2BCB64675A511"/>
          </w:pPr>
          <w:r>
            <w:rPr>
              <w:rStyle w:val="Platzhaltertext"/>
            </w:rPr>
            <w:t>PLZ, Ort</w:t>
          </w:r>
        </w:p>
      </w:docPartBody>
    </w:docPart>
    <w:docPart>
      <w:docPartPr>
        <w:name w:val="388C0742651D419AA8B4DA02C715B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B1C24-A6C7-448D-AE69-BBBC4D93B8E8}"/>
      </w:docPartPr>
      <w:docPartBody>
        <w:p w:rsidR="004B134D" w:rsidRDefault="002E5F35" w:rsidP="002E5F35">
          <w:pPr>
            <w:pStyle w:val="388C0742651D419AA8B4DA02C715BD5D1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E2B9DA879B3F4AB891287070A078B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ADFA-00AF-4DA3-AAB2-D56240C70442}"/>
      </w:docPartPr>
      <w:docPartBody>
        <w:p w:rsidR="004B134D" w:rsidRDefault="002E5F35" w:rsidP="002E5F35">
          <w:pPr>
            <w:pStyle w:val="E2B9DA879B3F4AB891287070A078B0941"/>
          </w:pPr>
          <w:r>
            <w:rPr>
              <w:rStyle w:val="Platzhaltertext"/>
            </w:rPr>
            <w:t>Mobilenummer</w:t>
          </w:r>
        </w:p>
      </w:docPartBody>
    </w:docPart>
    <w:docPart>
      <w:docPartPr>
        <w:name w:val="640245F6EEFE4B6890DB8210C928E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ABA92-B662-47E1-9615-25B090ABBBFF}"/>
      </w:docPartPr>
      <w:docPartBody>
        <w:p w:rsidR="004B134D" w:rsidRDefault="002E5F35" w:rsidP="002E5F35">
          <w:pPr>
            <w:pStyle w:val="640245F6EEFE4B6890DB8210C928E0201"/>
          </w:pPr>
          <w:r>
            <w:rPr>
              <w:rStyle w:val="Platzhaltertext"/>
            </w:rPr>
            <w:t>E-Mailadresse</w:t>
          </w:r>
        </w:p>
      </w:docPartBody>
    </w:docPart>
    <w:docPart>
      <w:docPartPr>
        <w:name w:val="5E70608770F347B387673078CD2D3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BED0-95D9-487E-A597-670E10A04C46}"/>
      </w:docPartPr>
      <w:docPartBody>
        <w:p w:rsidR="004B134D" w:rsidRDefault="002E5F35" w:rsidP="002E5F35">
          <w:pPr>
            <w:pStyle w:val="5E70608770F347B387673078CD2D3F941"/>
          </w:pPr>
          <w:r>
            <w:rPr>
              <w:rStyle w:val="Platzhaltertext"/>
            </w:rPr>
            <w:t>Name Schüler/in</w:t>
          </w:r>
        </w:p>
      </w:docPartBody>
    </w:docPart>
    <w:docPart>
      <w:docPartPr>
        <w:name w:val="16303023C2914FE6A37AC5161266F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E4E29-A192-4514-BD80-31D5F9DFD41B}"/>
      </w:docPartPr>
      <w:docPartBody>
        <w:p w:rsidR="004B134D" w:rsidRDefault="002E5F35" w:rsidP="002E5F35">
          <w:pPr>
            <w:pStyle w:val="16303023C2914FE6A37AC5161266F8431"/>
          </w:pPr>
          <w:r>
            <w:rPr>
              <w:rStyle w:val="Platzhaltertext"/>
            </w:rPr>
            <w:t>Vorname Schüler/in</w:t>
          </w:r>
        </w:p>
      </w:docPartBody>
    </w:docPart>
    <w:docPart>
      <w:docPartPr>
        <w:name w:val="9D3E891DD9314B568C3778F4A5CD5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78CE4-D57C-4351-BF50-5E414A87D774}"/>
      </w:docPartPr>
      <w:docPartBody>
        <w:p w:rsidR="004B134D" w:rsidRDefault="002E5F35" w:rsidP="002E5F35">
          <w:pPr>
            <w:pStyle w:val="9D3E891DD9314B568C3778F4A5CD53741"/>
          </w:pPr>
          <w:r>
            <w:rPr>
              <w:rStyle w:val="Platzhaltertext"/>
            </w:rPr>
            <w:t>Datum eintragen</w:t>
          </w:r>
        </w:p>
      </w:docPartBody>
    </w:docPart>
    <w:docPart>
      <w:docPartPr>
        <w:name w:val="44D25D6005B3494C866A72A1C0ACD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D9D20-9771-4D82-89F7-2815D27A65BF}"/>
      </w:docPartPr>
      <w:docPartBody>
        <w:p w:rsidR="004B134D" w:rsidRDefault="002E5F35" w:rsidP="002E5F35">
          <w:pPr>
            <w:pStyle w:val="44D25D6005B3494C866A72A1C0ACDBDA1"/>
          </w:pPr>
          <w:r w:rsidRPr="008E26B7">
            <w:rPr>
              <w:rStyle w:val="Platzhaltertext"/>
            </w:rPr>
            <w:t>Schulhaus wählen</w:t>
          </w:r>
        </w:p>
      </w:docPartBody>
    </w:docPart>
    <w:docPart>
      <w:docPartPr>
        <w:name w:val="B0ADCBAB2CB64320BDE5E6A41C45D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A75AA-CC77-471B-9C2C-C8E42EB37FF3}"/>
      </w:docPartPr>
      <w:docPartBody>
        <w:p w:rsidR="004B134D" w:rsidRDefault="002E5F35" w:rsidP="002E5F35">
          <w:pPr>
            <w:pStyle w:val="B0ADCBAB2CB64320BDE5E6A41C45DDA11"/>
          </w:pPr>
          <w:r w:rsidRPr="008E26B7">
            <w:rPr>
              <w:rStyle w:val="Platzhaltertext"/>
            </w:rPr>
            <w:t>Klasse auswählen</w:t>
          </w:r>
        </w:p>
      </w:docPartBody>
    </w:docPart>
    <w:docPart>
      <w:docPartPr>
        <w:name w:val="D46D26E2949C4D1395C55637A08CE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2BDEF-A742-4182-9C58-872248E25766}"/>
      </w:docPartPr>
      <w:docPartBody>
        <w:p w:rsidR="004B134D" w:rsidRDefault="002E5F35" w:rsidP="002E5F35">
          <w:pPr>
            <w:pStyle w:val="D46D26E2949C4D1395C55637A08CEDCC"/>
          </w:pPr>
          <w:r>
            <w:rPr>
              <w:rStyle w:val="Platzhaltertext"/>
            </w:rPr>
            <w:t>Schulangebot</w:t>
          </w:r>
        </w:p>
      </w:docPartBody>
    </w:docPart>
    <w:docPart>
      <w:docPartPr>
        <w:name w:val="F318C74E8F764FCB9CA5BA808DDFF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8ACAC-71FC-425C-AA7A-FFF50D337643}"/>
      </w:docPartPr>
      <w:docPartBody>
        <w:p w:rsidR="004B134D" w:rsidRDefault="002E5F35" w:rsidP="002E5F35">
          <w:pPr>
            <w:pStyle w:val="F318C74E8F764FCB9CA5BA808DDFF69F"/>
          </w:pPr>
          <w:r>
            <w:rPr>
              <w:rStyle w:val="Platzhaltertext"/>
            </w:rPr>
            <w:t>Postkonto</w:t>
          </w:r>
        </w:p>
      </w:docPartBody>
    </w:docPart>
    <w:docPart>
      <w:docPartPr>
        <w:name w:val="AF266EBE336A4252BBD1749CCC1F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B1A2A-CEAF-4E49-8AC5-6345625848A0}"/>
      </w:docPartPr>
      <w:docPartBody>
        <w:p w:rsidR="004B134D" w:rsidRDefault="002E5F35" w:rsidP="002E5F35">
          <w:pPr>
            <w:pStyle w:val="AF266EBE336A4252BBD1749CCC1F5594"/>
          </w:pPr>
          <w:r>
            <w:rPr>
              <w:rStyle w:val="Platzhaltertext"/>
            </w:rPr>
            <w:t>Bankverbindung</w:t>
          </w:r>
        </w:p>
      </w:docPartBody>
    </w:docPart>
    <w:docPart>
      <w:docPartPr>
        <w:name w:val="F374B4D0DCCF45E5A7778E3CFD3CC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0F165-B9BB-4737-932D-A525646B193C}"/>
      </w:docPartPr>
      <w:docPartBody>
        <w:p w:rsidR="004B134D" w:rsidRDefault="002E5F35" w:rsidP="002E5F35">
          <w:pPr>
            <w:pStyle w:val="F374B4D0DCCF45E5A7778E3CFD3CCC69"/>
          </w:pPr>
          <w:r>
            <w:rPr>
              <w:rStyle w:val="Platzhaltertext"/>
            </w:rPr>
            <w:t xml:space="preserve">IBAN Nr. </w:t>
          </w:r>
        </w:p>
      </w:docPartBody>
    </w:docPart>
    <w:docPart>
      <w:docPartPr>
        <w:name w:val="A2BA2489CD2840CB99B7F52F75839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06055-392E-479D-B063-11ECE140034B}"/>
      </w:docPartPr>
      <w:docPartBody>
        <w:p w:rsidR="004B134D" w:rsidRDefault="002E5F35" w:rsidP="002E5F35">
          <w:pPr>
            <w:pStyle w:val="A2BA2489CD2840CB99B7F52F7583953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475E4E082FC4A789909C8E550AE7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8CB2B-2E53-494B-A917-0FA56AAD7C2B}"/>
      </w:docPartPr>
      <w:docPartBody>
        <w:p w:rsidR="004B134D" w:rsidRDefault="002E5F35" w:rsidP="002E5F35">
          <w:pPr>
            <w:pStyle w:val="C475E4E082FC4A789909C8E550AE7370"/>
          </w:pPr>
          <w:r>
            <w:rPr>
              <w:rStyle w:val="Platzhaltertext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35"/>
    <w:rsid w:val="002E5F35"/>
    <w:rsid w:val="004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F35"/>
    <w:rPr>
      <w:color w:val="808080"/>
    </w:rPr>
  </w:style>
  <w:style w:type="paragraph" w:customStyle="1" w:styleId="7E3F1A9AF8EC48BCB84A26BF6EE7CD1E">
    <w:name w:val="7E3F1A9AF8EC48BCB84A26BF6EE7CD1E"/>
    <w:rsid w:val="002E5F35"/>
  </w:style>
  <w:style w:type="paragraph" w:customStyle="1" w:styleId="8E0D7C44AE3A4D1AB17A4044D6DF9269">
    <w:name w:val="8E0D7C44AE3A4D1AB17A4044D6DF9269"/>
    <w:rsid w:val="002E5F35"/>
  </w:style>
  <w:style w:type="paragraph" w:customStyle="1" w:styleId="98EC397DAE904D37A658D13F33411FDF">
    <w:name w:val="98EC397DAE904D37A658D13F33411FDF"/>
    <w:rsid w:val="002E5F35"/>
  </w:style>
  <w:style w:type="paragraph" w:customStyle="1" w:styleId="3E7D595DD2D34A7CBEDA2BCB64675A51">
    <w:name w:val="3E7D595DD2D34A7CBEDA2BCB64675A51"/>
    <w:rsid w:val="002E5F35"/>
  </w:style>
  <w:style w:type="paragraph" w:customStyle="1" w:styleId="388C0742651D419AA8B4DA02C715BD5D">
    <w:name w:val="388C0742651D419AA8B4DA02C715BD5D"/>
    <w:rsid w:val="002E5F35"/>
  </w:style>
  <w:style w:type="paragraph" w:customStyle="1" w:styleId="E2B9DA879B3F4AB891287070A078B094">
    <w:name w:val="E2B9DA879B3F4AB891287070A078B094"/>
    <w:rsid w:val="002E5F35"/>
  </w:style>
  <w:style w:type="paragraph" w:customStyle="1" w:styleId="640245F6EEFE4B6890DB8210C928E020">
    <w:name w:val="640245F6EEFE4B6890DB8210C928E020"/>
    <w:rsid w:val="002E5F35"/>
  </w:style>
  <w:style w:type="paragraph" w:customStyle="1" w:styleId="5E70608770F347B387673078CD2D3F94">
    <w:name w:val="5E70608770F347B387673078CD2D3F94"/>
    <w:rsid w:val="002E5F35"/>
  </w:style>
  <w:style w:type="paragraph" w:customStyle="1" w:styleId="16303023C2914FE6A37AC5161266F843">
    <w:name w:val="16303023C2914FE6A37AC5161266F843"/>
    <w:rsid w:val="002E5F35"/>
  </w:style>
  <w:style w:type="paragraph" w:customStyle="1" w:styleId="9D3E891DD9314B568C3778F4A5CD5374">
    <w:name w:val="9D3E891DD9314B568C3778F4A5CD5374"/>
    <w:rsid w:val="002E5F35"/>
  </w:style>
  <w:style w:type="paragraph" w:customStyle="1" w:styleId="44D25D6005B3494C866A72A1C0ACDBDA">
    <w:name w:val="44D25D6005B3494C866A72A1C0ACDBDA"/>
    <w:rsid w:val="002E5F35"/>
  </w:style>
  <w:style w:type="paragraph" w:customStyle="1" w:styleId="B0ADCBAB2CB64320BDE5E6A41C45DDA1">
    <w:name w:val="B0ADCBAB2CB64320BDE5E6A41C45DDA1"/>
    <w:rsid w:val="002E5F35"/>
  </w:style>
  <w:style w:type="paragraph" w:customStyle="1" w:styleId="7E3F1A9AF8EC48BCB84A26BF6EE7CD1E1">
    <w:name w:val="7E3F1A9AF8EC48BCB84A26BF6EE7CD1E1"/>
    <w:rsid w:val="002E5F35"/>
    <w:rPr>
      <w:rFonts w:ascii="Calibri" w:eastAsia="Calibri" w:hAnsi="Calibri" w:cs="Calibri"/>
      <w:color w:val="000000"/>
    </w:rPr>
  </w:style>
  <w:style w:type="paragraph" w:customStyle="1" w:styleId="8E0D7C44AE3A4D1AB17A4044D6DF92691">
    <w:name w:val="8E0D7C44AE3A4D1AB17A4044D6DF92691"/>
    <w:rsid w:val="002E5F35"/>
    <w:rPr>
      <w:rFonts w:ascii="Calibri" w:eastAsia="Calibri" w:hAnsi="Calibri" w:cs="Calibri"/>
      <w:color w:val="000000"/>
    </w:rPr>
  </w:style>
  <w:style w:type="paragraph" w:customStyle="1" w:styleId="98EC397DAE904D37A658D13F33411FDF1">
    <w:name w:val="98EC397DAE904D37A658D13F33411FDF1"/>
    <w:rsid w:val="002E5F35"/>
    <w:rPr>
      <w:rFonts w:ascii="Calibri" w:eastAsia="Calibri" w:hAnsi="Calibri" w:cs="Calibri"/>
      <w:color w:val="000000"/>
    </w:rPr>
  </w:style>
  <w:style w:type="paragraph" w:customStyle="1" w:styleId="3E7D595DD2D34A7CBEDA2BCB64675A511">
    <w:name w:val="3E7D595DD2D34A7CBEDA2BCB64675A511"/>
    <w:rsid w:val="002E5F35"/>
    <w:rPr>
      <w:rFonts w:ascii="Calibri" w:eastAsia="Calibri" w:hAnsi="Calibri" w:cs="Calibri"/>
      <w:color w:val="000000"/>
    </w:rPr>
  </w:style>
  <w:style w:type="paragraph" w:customStyle="1" w:styleId="388C0742651D419AA8B4DA02C715BD5D1">
    <w:name w:val="388C0742651D419AA8B4DA02C715BD5D1"/>
    <w:rsid w:val="002E5F35"/>
    <w:rPr>
      <w:rFonts w:ascii="Calibri" w:eastAsia="Calibri" w:hAnsi="Calibri" w:cs="Calibri"/>
      <w:color w:val="000000"/>
    </w:rPr>
  </w:style>
  <w:style w:type="paragraph" w:customStyle="1" w:styleId="E2B9DA879B3F4AB891287070A078B0941">
    <w:name w:val="E2B9DA879B3F4AB891287070A078B0941"/>
    <w:rsid w:val="002E5F35"/>
    <w:rPr>
      <w:rFonts w:ascii="Calibri" w:eastAsia="Calibri" w:hAnsi="Calibri" w:cs="Calibri"/>
      <w:color w:val="000000"/>
    </w:rPr>
  </w:style>
  <w:style w:type="paragraph" w:customStyle="1" w:styleId="640245F6EEFE4B6890DB8210C928E0201">
    <w:name w:val="640245F6EEFE4B6890DB8210C928E0201"/>
    <w:rsid w:val="002E5F35"/>
    <w:rPr>
      <w:rFonts w:ascii="Calibri" w:eastAsia="Calibri" w:hAnsi="Calibri" w:cs="Calibri"/>
      <w:color w:val="000000"/>
    </w:rPr>
  </w:style>
  <w:style w:type="paragraph" w:customStyle="1" w:styleId="5E70608770F347B387673078CD2D3F941">
    <w:name w:val="5E70608770F347B387673078CD2D3F941"/>
    <w:rsid w:val="002E5F35"/>
    <w:rPr>
      <w:rFonts w:ascii="Calibri" w:eastAsia="Calibri" w:hAnsi="Calibri" w:cs="Calibri"/>
      <w:color w:val="000000"/>
    </w:rPr>
  </w:style>
  <w:style w:type="paragraph" w:customStyle="1" w:styleId="16303023C2914FE6A37AC5161266F8431">
    <w:name w:val="16303023C2914FE6A37AC5161266F8431"/>
    <w:rsid w:val="002E5F35"/>
    <w:rPr>
      <w:rFonts w:ascii="Calibri" w:eastAsia="Calibri" w:hAnsi="Calibri" w:cs="Calibri"/>
      <w:color w:val="000000"/>
    </w:rPr>
  </w:style>
  <w:style w:type="paragraph" w:customStyle="1" w:styleId="9D3E891DD9314B568C3778F4A5CD53741">
    <w:name w:val="9D3E891DD9314B568C3778F4A5CD53741"/>
    <w:rsid w:val="002E5F35"/>
    <w:rPr>
      <w:rFonts w:ascii="Calibri" w:eastAsia="Calibri" w:hAnsi="Calibri" w:cs="Calibri"/>
      <w:color w:val="000000"/>
    </w:rPr>
  </w:style>
  <w:style w:type="paragraph" w:customStyle="1" w:styleId="44D25D6005B3494C866A72A1C0ACDBDA1">
    <w:name w:val="44D25D6005B3494C866A72A1C0ACDBDA1"/>
    <w:rsid w:val="002E5F35"/>
    <w:rPr>
      <w:rFonts w:ascii="Calibri" w:eastAsia="Calibri" w:hAnsi="Calibri" w:cs="Calibri"/>
      <w:color w:val="000000"/>
    </w:rPr>
  </w:style>
  <w:style w:type="paragraph" w:customStyle="1" w:styleId="B0ADCBAB2CB64320BDE5E6A41C45DDA11">
    <w:name w:val="B0ADCBAB2CB64320BDE5E6A41C45DDA11"/>
    <w:rsid w:val="002E5F35"/>
    <w:rPr>
      <w:rFonts w:ascii="Calibri" w:eastAsia="Calibri" w:hAnsi="Calibri" w:cs="Calibri"/>
      <w:color w:val="000000"/>
    </w:rPr>
  </w:style>
  <w:style w:type="paragraph" w:customStyle="1" w:styleId="D46D26E2949C4D1395C55637A08CEDCC">
    <w:name w:val="D46D26E2949C4D1395C55637A08CEDCC"/>
    <w:rsid w:val="002E5F35"/>
    <w:rPr>
      <w:rFonts w:ascii="Calibri" w:eastAsia="Calibri" w:hAnsi="Calibri" w:cs="Calibri"/>
      <w:color w:val="000000"/>
    </w:rPr>
  </w:style>
  <w:style w:type="paragraph" w:customStyle="1" w:styleId="F318C74E8F764FCB9CA5BA808DDFF69F">
    <w:name w:val="F318C74E8F764FCB9CA5BA808DDFF69F"/>
    <w:rsid w:val="002E5F35"/>
  </w:style>
  <w:style w:type="paragraph" w:customStyle="1" w:styleId="AF266EBE336A4252BBD1749CCC1F5594">
    <w:name w:val="AF266EBE336A4252BBD1749CCC1F5594"/>
    <w:rsid w:val="002E5F35"/>
  </w:style>
  <w:style w:type="paragraph" w:customStyle="1" w:styleId="F374B4D0DCCF45E5A7778E3CFD3CCC69">
    <w:name w:val="F374B4D0DCCF45E5A7778E3CFD3CCC69"/>
    <w:rsid w:val="002E5F35"/>
  </w:style>
  <w:style w:type="paragraph" w:customStyle="1" w:styleId="A2BA2489CD2840CB99B7F52F75839535">
    <w:name w:val="A2BA2489CD2840CB99B7F52F75839535"/>
    <w:rsid w:val="002E5F35"/>
  </w:style>
  <w:style w:type="paragraph" w:customStyle="1" w:styleId="C475E4E082FC4A789909C8E550AE7370">
    <w:name w:val="C475E4E082FC4A789909C8E550AE7370"/>
    <w:rsid w:val="002E5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8831315C</Template>
  <TotalTime>0</TotalTime>
  <Pages>2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Zahnbehandlungen</vt:lpstr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Zahnbehandlungen</dc:title>
  <dc:subject/>
  <dc:creator>Schaffitel</dc:creator>
  <cp:keywords/>
  <cp:lastModifiedBy>Esther Schwendener</cp:lastModifiedBy>
  <cp:revision>19</cp:revision>
  <cp:lastPrinted>2017-02-08T17:33:00Z</cp:lastPrinted>
  <dcterms:created xsi:type="dcterms:W3CDTF">2016-11-21T14:50:00Z</dcterms:created>
  <dcterms:modified xsi:type="dcterms:W3CDTF">2017-02-08T17:33:00Z</dcterms:modified>
</cp:coreProperties>
</file>